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E96A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C9EAC11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0A28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0B0BA9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88A4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BAE77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9948A5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15C76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811FE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2D7936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593B6A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D75F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0D4E39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D48BCA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26770F5A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696C331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A81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08D36D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A0A2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40C31B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ABE016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14E722F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0F5D4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576FA9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ECB119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13E751A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A91023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37C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2D5237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B616562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4B74A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34FDC05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031A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99AF3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BA0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5226BA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01ADF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EC051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543D7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8B09D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D62BD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D0853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E76F7F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296C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F4699B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019903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BE67224">
            <w:pPr>
              <w:ind w:firstLine="420" w:firstLineChars="200"/>
              <w:jc w:val="center"/>
            </w:pPr>
          </w:p>
          <w:p w14:paraId="12727F5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4D8516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7日</w:t>
            </w:r>
          </w:p>
        </w:tc>
      </w:tr>
    </w:tbl>
    <w:p w14:paraId="61991DE4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C06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CAD969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9B71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E4C1D2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344BC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0C130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85921F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69C2E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105A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74FF2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D1458B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001E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1BFAED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A0AD39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1454CF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4C37E1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CDE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5CAC5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DEC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8EBAE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160A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C6A52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BA581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15F1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1BF37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36193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E56C70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06C7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F49214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66E129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3FA7A36">
            <w:pPr>
              <w:ind w:firstLine="420" w:firstLineChars="200"/>
              <w:jc w:val="center"/>
            </w:pPr>
          </w:p>
          <w:p w14:paraId="4BCF717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284004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D4D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A1E5B7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3CF0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8364C5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F0CE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44CFD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0EEAC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00EC1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51056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F448D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08FD12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AA4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17D109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E2962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2B7BB1">
            <w:pPr>
              <w:ind w:firstLine="420" w:firstLineChars="200"/>
              <w:jc w:val="center"/>
            </w:pPr>
          </w:p>
          <w:p w14:paraId="1C2B16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D6F2A9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4A728F3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2F946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0220D8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6D66EBD"/>
    <w:rsid w:val="07FD433C"/>
    <w:rsid w:val="09EC00B3"/>
    <w:rsid w:val="0AF95EEB"/>
    <w:rsid w:val="0C6376EC"/>
    <w:rsid w:val="0D886271"/>
    <w:rsid w:val="0DFE11D3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C666114"/>
    <w:rsid w:val="1EE44F68"/>
    <w:rsid w:val="1F6D2F7E"/>
    <w:rsid w:val="22951740"/>
    <w:rsid w:val="22BD677E"/>
    <w:rsid w:val="232F2B49"/>
    <w:rsid w:val="2452597D"/>
    <w:rsid w:val="247F089A"/>
    <w:rsid w:val="27296922"/>
    <w:rsid w:val="27FD3571"/>
    <w:rsid w:val="27FE74B2"/>
    <w:rsid w:val="282C022F"/>
    <w:rsid w:val="28C52CF6"/>
    <w:rsid w:val="2C647A26"/>
    <w:rsid w:val="2C9D5BF5"/>
    <w:rsid w:val="2CEE645F"/>
    <w:rsid w:val="2CFE3F74"/>
    <w:rsid w:val="2DD515DD"/>
    <w:rsid w:val="31544BBD"/>
    <w:rsid w:val="346D235F"/>
    <w:rsid w:val="35727C2D"/>
    <w:rsid w:val="35AB7B1B"/>
    <w:rsid w:val="389D4DAD"/>
    <w:rsid w:val="391725AE"/>
    <w:rsid w:val="3A960861"/>
    <w:rsid w:val="3F2B6D4F"/>
    <w:rsid w:val="423B2D5D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CC67B7F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DDA0F79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1207</Words>
  <Characters>1234</Characters>
  <Lines>0</Lines>
  <Paragraphs>0</Paragraphs>
  <TotalTime>0</TotalTime>
  <ScaleCrop>false</ScaleCrop>
  <LinksUpToDate>false</LinksUpToDate>
  <CharactersWithSpaces>1789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44A206A6D42843E0902465A00F4129D0</vt:lpwstr>
  </property>
</Properties>
</file>