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7E6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5259D7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0BD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60FF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212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64E9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6DB505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49EDE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0B2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228D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5ABD3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A6B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EA532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E610D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1EB89EE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5DB9248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CE9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FE4A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044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6CE9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BD79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A3423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C1DE1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FEF00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346C0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A988E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7A4B8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EEF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E62B8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91F32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5BD6C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6B74F9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112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02D0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222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34D0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ACE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FFC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1CC21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2F11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E7CF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1C7B0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367C91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51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7CEAB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19C13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84D760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55B45D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0EC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95B5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AFF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9275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699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13D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B669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F2364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EC62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412F7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108B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2F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0B02A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BA10E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119494">
            <w:pPr>
              <w:ind w:firstLine="420" w:firstLineChars="200"/>
              <w:jc w:val="center"/>
            </w:pPr>
          </w:p>
          <w:p w14:paraId="684321C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9CA46B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3F0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56222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C51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4B9A0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43BE2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398B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55CFF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1642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D06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E50A6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9B294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6D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970B2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0E5F2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4D396F">
            <w:pPr>
              <w:ind w:firstLine="420" w:firstLineChars="200"/>
              <w:jc w:val="center"/>
            </w:pPr>
          </w:p>
          <w:p w14:paraId="4FEC31B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7A2533B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47090B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788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9189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BB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CCFD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61A4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E0DD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2F0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8F4A9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3703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E4DD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B645C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5F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AAFF8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E196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85763B6">
            <w:pPr>
              <w:ind w:firstLine="420" w:firstLineChars="200"/>
              <w:jc w:val="center"/>
            </w:pPr>
          </w:p>
          <w:p w14:paraId="1AA9E1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7BDDB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1EE695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A544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08B719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690198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DFD5DCD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1206</Words>
  <Characters>1233</Characters>
  <Lines>0</Lines>
  <Paragraphs>0</Paragraphs>
  <TotalTime>0</TotalTime>
  <ScaleCrop>false</ScaleCrop>
  <LinksUpToDate>false</LinksUpToDate>
  <CharactersWithSpaces>1788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