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5F0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632DA4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FA6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B8C46E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5CBF9E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464618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0EB3116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09BA8C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5798D36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443672F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73B3363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5295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92123A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BEF15C2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CA7AD2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35CDA07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BAB0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0DA00D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14BB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94FB3A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A524C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F13C6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FCCED5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7056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A79E6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208B3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830F919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68E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352043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5FCA51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586F6B18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363BB7C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A9E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FCF1E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0EE7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16C997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6C9DF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6CE28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A2302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6062D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CE8E8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F7496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CF6208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54A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3CE7017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5DD798E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93F957">
            <w:pPr>
              <w:ind w:firstLine="420" w:firstLineChars="200"/>
              <w:jc w:val="center"/>
            </w:pPr>
          </w:p>
          <w:p w14:paraId="5119FB9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6D593CD8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E5AB192"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BE6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646955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95E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4E2BD7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D30E0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50C81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031065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81441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4F216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B798E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1F5B435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09B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3D5A35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2AAC94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5487106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F922725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1FBC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FF5095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8F3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DC1C9E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9A9BB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1C8DF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16FC9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8F26E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2ABAB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80414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4966DC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E42D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C1A9AC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68C849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CC955A2">
            <w:pPr>
              <w:ind w:firstLine="420" w:firstLineChars="200"/>
              <w:jc w:val="center"/>
            </w:pPr>
          </w:p>
          <w:p w14:paraId="07C9590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AE20D8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866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3F83D9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CD5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2A4F4D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AEAD1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18DDC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05193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99D0F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5F233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453BD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50285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681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5C9E52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7041DC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6351168">
            <w:pPr>
              <w:ind w:firstLine="420" w:firstLineChars="200"/>
              <w:jc w:val="center"/>
            </w:pPr>
          </w:p>
          <w:p w14:paraId="700503C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43533F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B3D5111"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021AE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331089C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3DD15C2"/>
    <w:rsid w:val="049C21DD"/>
    <w:rsid w:val="07E5106E"/>
    <w:rsid w:val="07FB6BDB"/>
    <w:rsid w:val="07FD433C"/>
    <w:rsid w:val="09EC00B3"/>
    <w:rsid w:val="0D886271"/>
    <w:rsid w:val="0E110EC0"/>
    <w:rsid w:val="100B21F3"/>
    <w:rsid w:val="10B56443"/>
    <w:rsid w:val="10EA2396"/>
    <w:rsid w:val="12E75CEE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2BD677E"/>
    <w:rsid w:val="23056708"/>
    <w:rsid w:val="232F2B49"/>
    <w:rsid w:val="23BA1BE8"/>
    <w:rsid w:val="247F089A"/>
    <w:rsid w:val="264E1C0F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DAB2F0E"/>
    <w:rsid w:val="3E622809"/>
    <w:rsid w:val="3E8E35FE"/>
    <w:rsid w:val="3F2B6D4F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4F8B6F3B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E7A1183"/>
    <w:rsid w:val="5EBD4007"/>
    <w:rsid w:val="5EE906B0"/>
    <w:rsid w:val="5FB56943"/>
    <w:rsid w:val="60E32E97"/>
    <w:rsid w:val="61B81872"/>
    <w:rsid w:val="64E62E62"/>
    <w:rsid w:val="64F54C89"/>
    <w:rsid w:val="65905C90"/>
    <w:rsid w:val="689E7EA5"/>
    <w:rsid w:val="694C6B38"/>
    <w:rsid w:val="6A3A0AEC"/>
    <w:rsid w:val="6AF336D1"/>
    <w:rsid w:val="6C106712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94B1F48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1206</Words>
  <Characters>1233</Characters>
  <Lines>0</Lines>
  <Paragraphs>0</Paragraphs>
  <TotalTime>0</TotalTime>
  <ScaleCrop>false</ScaleCrop>
  <LinksUpToDate>false</LinksUpToDate>
  <CharactersWithSpaces>1788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2024-10-18T02:29:47Z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1B2B78DC823B4DCABB5328D4BB0D0C56</vt:lpwstr>
  </property>
</Properties>
</file>