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3F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E53D2EC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60E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0B98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D34A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1F8C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880CC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214C7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465C9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7436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3A34A0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9A5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DAB15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8211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D28A7E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C95BDF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91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718B7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5F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2EF2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B517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2AB8B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B965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30C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ED633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D33A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FD62A0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AC5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9960E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53AB3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F3D8EA5">
            <w:pPr>
              <w:ind w:firstLine="420" w:firstLineChars="200"/>
              <w:jc w:val="center"/>
            </w:pPr>
          </w:p>
          <w:p w14:paraId="235D327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D08999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A35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238BC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04B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D1E2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5FD7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5299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6AD49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9F9A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9284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6A04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EB46F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D83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5AA46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2757A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1DF386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94F30F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379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9E74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1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FB5E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72722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DA0DA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C8A7D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41FAF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E1055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E46A7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4F117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A17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04A36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9D363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018DD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40A14D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D5A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734A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DD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D2B5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60EA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AA591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5B7F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FB9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FFB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29DE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9A1F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3D2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CE84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87C0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99737F">
            <w:pPr>
              <w:ind w:firstLine="420" w:firstLineChars="200"/>
              <w:jc w:val="center"/>
            </w:pPr>
          </w:p>
          <w:p w14:paraId="5685FB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083D3B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BBA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D905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7A5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A236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C8F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11B5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439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DCB2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7A4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44F8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0FE91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EE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0C0E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E5CE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527370">
            <w:pPr>
              <w:ind w:firstLine="420" w:firstLineChars="200"/>
              <w:jc w:val="center"/>
            </w:pPr>
          </w:p>
          <w:p w14:paraId="417F75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A797E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C07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8337A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98B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8AA05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CA55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52CD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2A3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F447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443B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3CDC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C947A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32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61780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989954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BD33AF">
            <w:pPr>
              <w:ind w:firstLine="420" w:firstLineChars="200"/>
              <w:jc w:val="center"/>
            </w:pPr>
          </w:p>
          <w:p w14:paraId="1AEDF72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47D2BD9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F732F9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75BC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32032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3867F12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ACE2BBE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1408</Words>
  <Characters>1440</Characters>
  <Lines>0</Lines>
  <Paragraphs>0</Paragraphs>
  <TotalTime>0</TotalTime>
  <ScaleCrop>false</ScaleCrop>
  <LinksUpToDate>false</LinksUpToDate>
  <CharactersWithSpaces>2076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