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E88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92B2B4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758F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655A6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3B35D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1B8EB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16B8BD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A9FA5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6CEC3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389A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FFA49B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724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806CEA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1C962B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4E989730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43508F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52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C4C4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CE8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59620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81599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B6268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12423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40D44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460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01441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60CFF2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118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DFB3E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D083FF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F30AF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B86290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12E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2A0A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69A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8E0B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CD93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C7F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267CB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A0D2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7111F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85CB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471BAA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F3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D425E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B0F6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F4D028F">
            <w:pPr>
              <w:ind w:firstLine="420" w:firstLineChars="200"/>
              <w:jc w:val="center"/>
            </w:pPr>
          </w:p>
          <w:p w14:paraId="1E6B2EC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599D13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5月17日</w:t>
            </w:r>
          </w:p>
        </w:tc>
      </w:tr>
      <w:tr w14:paraId="661A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917C2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CCA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303D3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11950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F725B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A01E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90D7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FE97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412D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7B624D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AA0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38BF96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EAFC1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1AEA8A">
            <w:pPr>
              <w:ind w:firstLine="420" w:firstLineChars="200"/>
              <w:jc w:val="center"/>
            </w:pPr>
          </w:p>
          <w:p w14:paraId="2DE3EA1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E56687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4ED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50C6A6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82F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A2DEB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E22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BC480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BC4B13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F61F1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85DCD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6797D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1968C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1F2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EF129E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8C5E2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A24305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F8EF8E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283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CA9F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27E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DE32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3DA5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C7524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A9BFA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D97EB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B9753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6652A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7231F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4B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6B30F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B88E1B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EC5E069">
            <w:pPr>
              <w:ind w:firstLine="420" w:firstLineChars="200"/>
              <w:jc w:val="center"/>
            </w:pPr>
          </w:p>
          <w:p w14:paraId="72E178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78942E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8F6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E8FA8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14A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83ABA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F8A58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3678F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B1A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20D7B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009C5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50931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A3589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103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5272DB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3EFDC3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331304">
            <w:pPr>
              <w:ind w:firstLine="420" w:firstLineChars="200"/>
              <w:jc w:val="center"/>
            </w:pPr>
          </w:p>
          <w:p w14:paraId="0C0BD75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6A598B4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A2D658A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FF07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9D4514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B14C0F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7797A6D"/>
    <w:rsid w:val="48750BBA"/>
    <w:rsid w:val="4A5D3613"/>
    <w:rsid w:val="4D1A4D38"/>
    <w:rsid w:val="4E0577C3"/>
    <w:rsid w:val="4E0A3B66"/>
    <w:rsid w:val="4E1812CD"/>
    <w:rsid w:val="4E2D2AF5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4C1EF4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1398</Words>
  <Characters>1429</Characters>
  <Lines>0</Lines>
  <Paragraphs>0</Paragraphs>
  <TotalTime>0</TotalTime>
  <ScaleCrop>false</ScaleCrop>
  <LinksUpToDate>false</LinksUpToDate>
  <CharactersWithSpaces>2065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77919478BE7748348365FF8F3A2B2EE2</vt:lpwstr>
  </property>
</Properties>
</file>