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98EE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F4E256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621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BCC1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ABA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61D1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0E92F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77CA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83A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A01F3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F38EBC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E92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C4CF78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12E80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0ED3063">
            <w:pPr>
              <w:ind w:firstLine="420" w:firstLineChars="200"/>
              <w:jc w:val="center"/>
            </w:pPr>
          </w:p>
          <w:p w14:paraId="3EA526F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1751F3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5日</w:t>
            </w:r>
          </w:p>
        </w:tc>
      </w:tr>
      <w:tr w14:paraId="4DD9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E91C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E93E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62E1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9857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42882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0C65EC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3235B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0E4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5A9AF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498CBA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6A2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0788E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B9F78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709F5B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1F88FB3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730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5BA4C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F41A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834BF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B91B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59D0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4A3DF3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C3E60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EF5B6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8D201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E4E9F9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076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4D46C8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D0C8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BD4A95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A3E23F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E79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CD9D2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1AB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6BC9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7E5BD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50B734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305CDA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A0E83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C345C2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F54963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B0888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2B2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CF1F11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028999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18C5D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41B8D8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ED97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8B238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C8D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104A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9E693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D6B82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9ACCF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16BC8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3569C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C356C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2CE666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EB4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A8BD0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5077BB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590B7C">
            <w:pPr>
              <w:ind w:firstLine="420" w:firstLineChars="200"/>
              <w:jc w:val="center"/>
            </w:pPr>
          </w:p>
          <w:p w14:paraId="76687E4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6B0F778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E6809C5"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9B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CB8B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7807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D81E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9280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FC595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E2ED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CE31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7533E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B425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416E4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085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9E1D0D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8F1E36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304257D">
            <w:pPr>
              <w:ind w:firstLine="420" w:firstLineChars="200"/>
              <w:jc w:val="center"/>
            </w:pPr>
          </w:p>
          <w:p w14:paraId="1571891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129A79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92D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78C9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663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7C045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37CF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E4A62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505D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9784A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346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547B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E56D32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53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772992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9BA2F6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522D963">
            <w:pPr>
              <w:ind w:firstLine="420" w:firstLineChars="200"/>
              <w:jc w:val="center"/>
            </w:pPr>
          </w:p>
          <w:p w14:paraId="4A31199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290F9B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60D757B"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114D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0C46C1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6E7906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5E22734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867DF5"/>
    <w:rsid w:val="53D158AE"/>
    <w:rsid w:val="53ED1D29"/>
    <w:rsid w:val="55A35F36"/>
    <w:rsid w:val="593E7CF6"/>
    <w:rsid w:val="594F449D"/>
    <w:rsid w:val="596E2AA3"/>
    <w:rsid w:val="59FC10E6"/>
    <w:rsid w:val="5A156371"/>
    <w:rsid w:val="5A206899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1408</Words>
  <Characters>1440</Characters>
  <Lines>0</Lines>
  <Paragraphs>0</Paragraphs>
  <TotalTime>0</TotalTime>
  <ScaleCrop>false</ScaleCrop>
  <LinksUpToDate>false</LinksUpToDate>
  <CharactersWithSpaces>2077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0D652590E0C54A239D55D6BE8E54DBE0</vt:lpwstr>
  </property>
</Properties>
</file>