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31C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57E6BE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1C6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D3C8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5DE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FACA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193C1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C4CC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3768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A82FD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21196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EA3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59D3BF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9783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183461EC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3DF910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1D0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BB3F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A80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EE70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E44E1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45F81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9B010F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747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0321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EA91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C15A65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94A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9F6003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823CA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1EFA67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AB2665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EB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9DCE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42D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E22D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CA317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55651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3BD7C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05101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C4024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87335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9A0EA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5AA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DFEDB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FF78E4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41261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37E3FD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5B9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8C158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894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7F49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73C10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EB81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77FAC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F98E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6C2A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098D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E40D1B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CE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EDF0C4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232EF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EA339E">
            <w:pPr>
              <w:ind w:firstLine="420" w:firstLineChars="200"/>
              <w:jc w:val="center"/>
            </w:pPr>
          </w:p>
          <w:p w14:paraId="6D51E97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8D1D8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2E9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4C750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2E1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CD2F6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5817C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DD76A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1F741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D783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3074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207A3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0D65C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E8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DB2F30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C131F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288630">
            <w:pPr>
              <w:ind w:firstLine="420" w:firstLineChars="200"/>
              <w:jc w:val="center"/>
            </w:pPr>
          </w:p>
          <w:p w14:paraId="4192E4F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0DE084D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C45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E029D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F24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8774F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5F15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F17BB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DD9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ADC4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27B7C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5721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71ECB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2B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EE3126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C473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FB0035">
            <w:pPr>
              <w:ind w:firstLine="420" w:firstLineChars="200"/>
              <w:jc w:val="center"/>
            </w:pPr>
          </w:p>
          <w:p w14:paraId="08F331C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E39CE8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257807"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5253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16A6AE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B2913D8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7F06C0E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1206</Words>
  <Characters>1233</Characters>
  <Lines>0</Lines>
  <Paragraphs>0</Paragraphs>
  <TotalTime>0</TotalTime>
  <ScaleCrop>false</ScaleCrop>
  <LinksUpToDate>false</LinksUpToDate>
  <CharactersWithSpaces>1788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