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03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D460D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A39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2223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7D37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3026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7493A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7E42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2FE56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C27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120CD8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B76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375A9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1F80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8A34CA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4DC06F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74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FAE7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0CD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28C4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6374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E89DB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AD38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264E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9F73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0728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7C4F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BF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2E771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AF94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41B164">
            <w:pPr>
              <w:ind w:firstLine="420" w:firstLineChars="200"/>
              <w:jc w:val="center"/>
            </w:pPr>
          </w:p>
          <w:p w14:paraId="0F27F3E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93873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EFC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9381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70B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B970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110A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4BEE8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79AEA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07BC9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22CE2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24F4F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ED25B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3AF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694A0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8227A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7EDD1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09693F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A3E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C6A5C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612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31E7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3F72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682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1E4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BF151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B8E56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7E8F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C9CCEF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CA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2F5BE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EAC936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ABEC30">
            <w:pPr>
              <w:ind w:firstLine="420" w:firstLineChars="200"/>
              <w:jc w:val="center"/>
            </w:pPr>
          </w:p>
          <w:p w14:paraId="5A92250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39BCE57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A66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6209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DB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4B1A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E8255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A0DE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4CAB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1F37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496E4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9F10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33F1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83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0200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BA99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DD7EDF">
            <w:pPr>
              <w:ind w:firstLine="420" w:firstLineChars="200"/>
              <w:jc w:val="center"/>
            </w:pPr>
          </w:p>
          <w:p w14:paraId="102BE7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2EF18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64ECDB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3C0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DAC54E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95901BC"/>
    <w:rsid w:val="2D5077A2"/>
    <w:rsid w:val="2EFD1AB3"/>
    <w:rsid w:val="2F695800"/>
    <w:rsid w:val="30711377"/>
    <w:rsid w:val="30BF1949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994</Words>
  <Characters>1016</Characters>
  <Lines>0</Lines>
  <Paragraphs>0</Paragraphs>
  <TotalTime>0</TotalTime>
  <ScaleCrop>false</ScaleCrop>
  <LinksUpToDate>false</LinksUpToDate>
  <CharactersWithSpaces>1463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