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F98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21B796F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29B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5C448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777A7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C885E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B169C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54AEA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D7848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C3C39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1F580A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738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9A7539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D7B9A7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CC75EA">
            <w:pPr>
              <w:ind w:firstLine="420" w:firstLineChars="200"/>
              <w:jc w:val="center"/>
            </w:pPr>
          </w:p>
          <w:p w14:paraId="131C6E7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860829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2B5C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315A09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401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D2204B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C1AEF1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1FFF969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609011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C0B0BE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00F92FC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3B700C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79A6F1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956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D20D74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DDC74DC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AF4E17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534D2CE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E75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CDD32B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48B0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8F18FD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229D8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64D38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69AF4A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F8075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16FF7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54DA4E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E2DDC0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C0F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017B33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A56252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18A5671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5E3A86D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E11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D5F5E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789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63C8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7783C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B7C78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167E6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93BF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E3852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C8FBD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313ED1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A2F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2B8BC8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32C373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2B08846">
            <w:pPr>
              <w:ind w:firstLine="420" w:firstLineChars="200"/>
              <w:jc w:val="center"/>
            </w:pPr>
          </w:p>
          <w:p w14:paraId="48AED99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30864E7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2日</w:t>
            </w:r>
          </w:p>
        </w:tc>
      </w:tr>
      <w:tr w14:paraId="769A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67731D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E60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FCA312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66CD6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DFBF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77E0F8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8F447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A911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C7510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CDC50A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2F6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033E85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337609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DF5271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768391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78EFE72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606E2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228DB78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823720F"/>
    <w:rsid w:val="09EC00B3"/>
    <w:rsid w:val="0D886271"/>
    <w:rsid w:val="0D8B4C1E"/>
    <w:rsid w:val="0E110EC0"/>
    <w:rsid w:val="0E501922"/>
    <w:rsid w:val="0E75722C"/>
    <w:rsid w:val="100B21F3"/>
    <w:rsid w:val="10EA2396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BE63C69"/>
    <w:rsid w:val="4D1A4D38"/>
    <w:rsid w:val="4D945A48"/>
    <w:rsid w:val="4DBB0D38"/>
    <w:rsid w:val="4DCC52B2"/>
    <w:rsid w:val="4E0A3B66"/>
    <w:rsid w:val="4E1812CD"/>
    <w:rsid w:val="508E0DB0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1019</Words>
  <Characters>1042</Characters>
  <Lines>0</Lines>
  <Paragraphs>0</Paragraphs>
  <TotalTime>0</TotalTime>
  <ScaleCrop>false</ScaleCrop>
  <LinksUpToDate>false</LinksUpToDate>
  <CharactersWithSpaces>1529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2024-10-18T02:30:00Z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0DD603DE58B94B9987738B8B71BACC6B</vt:lpwstr>
  </property>
</Properties>
</file>