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93B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24B49B9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72034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6AAAC9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458A3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83968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A2B5F1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953F2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3C4A4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6EA99D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7C3FB3F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94E1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669E56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9E485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76379DE1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2B0947E3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210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9D67A2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2CE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5A5392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06BD5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1D3E1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C017E1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F0E12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53B01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EDE4D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6626C5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327F2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7FDC21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A3B833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732B48E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803DECA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4C54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271631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42C3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97A80F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B30A75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737B0AB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675F4F8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12971C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204CCE8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DA9E5C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1721DBC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1456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5CD19A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1FC81D6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01EAF10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58C9D43D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405C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31F08A3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93E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473623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BC092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D26CE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AF016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9BD57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174B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897A5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E680C0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2963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4A00176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6F663AC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0063227">
            <w:pPr>
              <w:ind w:firstLine="420" w:firstLineChars="200"/>
              <w:jc w:val="center"/>
            </w:pPr>
          </w:p>
          <w:p w14:paraId="47EE12F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526EEAF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月9日</w:t>
            </w:r>
          </w:p>
        </w:tc>
      </w:tr>
    </w:tbl>
    <w:p w14:paraId="2D011BA8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F5CD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A619CC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99E4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634742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D46FE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C095D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94485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5683B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85FD8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A97E8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06097A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463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CBC37C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856411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A230F28">
            <w:pPr>
              <w:ind w:firstLine="420" w:firstLineChars="200"/>
              <w:jc w:val="center"/>
            </w:pPr>
          </w:p>
          <w:p w14:paraId="03E9091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6F7634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42211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1FD843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69CA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76B12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1450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E4014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F3538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A3487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45977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46FE2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237DDD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A2C5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1C432B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89EA7A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81C6B4C">
            <w:pPr>
              <w:ind w:firstLine="420" w:firstLineChars="200"/>
              <w:jc w:val="center"/>
            </w:pPr>
          </w:p>
          <w:p w14:paraId="6165C4D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18ED05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36D0061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776B5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1FF5066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1FBE1738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2FA83954"/>
    <w:rsid w:val="31544BBD"/>
    <w:rsid w:val="316A07AA"/>
    <w:rsid w:val="31D71264"/>
    <w:rsid w:val="33CE2B8A"/>
    <w:rsid w:val="35AB7B1B"/>
    <w:rsid w:val="3645049D"/>
    <w:rsid w:val="382437AB"/>
    <w:rsid w:val="389D4DAD"/>
    <w:rsid w:val="391725AE"/>
    <w:rsid w:val="393F011F"/>
    <w:rsid w:val="3A960861"/>
    <w:rsid w:val="3B5F3D14"/>
    <w:rsid w:val="3B660234"/>
    <w:rsid w:val="3CBA6911"/>
    <w:rsid w:val="3F2B6D4F"/>
    <w:rsid w:val="4084115C"/>
    <w:rsid w:val="408D7CCA"/>
    <w:rsid w:val="41083B3B"/>
    <w:rsid w:val="433C5EE6"/>
    <w:rsid w:val="43B82767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68F7AE7"/>
    <w:rsid w:val="57BA1DE1"/>
    <w:rsid w:val="594F449D"/>
    <w:rsid w:val="5A156371"/>
    <w:rsid w:val="5A203D5A"/>
    <w:rsid w:val="5B165A97"/>
    <w:rsid w:val="5E7A1183"/>
    <w:rsid w:val="5EBD4007"/>
    <w:rsid w:val="5FB56943"/>
    <w:rsid w:val="60602BF4"/>
    <w:rsid w:val="61B81872"/>
    <w:rsid w:val="63F05089"/>
    <w:rsid w:val="64E62E62"/>
    <w:rsid w:val="65905C90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5190967"/>
    <w:rsid w:val="76C45203"/>
    <w:rsid w:val="77381D7D"/>
    <w:rsid w:val="775906E6"/>
    <w:rsid w:val="77CC0010"/>
    <w:rsid w:val="7A793954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1206</Words>
  <Characters>1230</Characters>
  <Lines>0</Lines>
  <Paragraphs>0</Paragraphs>
  <TotalTime>0</TotalTime>
  <ScaleCrop>false</ScaleCrop>
  <LinksUpToDate>false</LinksUpToDate>
  <CharactersWithSpaces>1785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2024-10-18T02:29:49Z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