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DA01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690AD67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8FD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F137F1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EDA29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8906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2C002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9AAD0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8681A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AD63F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AF19AF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F69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EA1C30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7D70D5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C82DF57">
            <w:pPr>
              <w:ind w:firstLine="420" w:firstLineChars="200"/>
              <w:jc w:val="center"/>
            </w:pPr>
          </w:p>
          <w:p w14:paraId="175D4D4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BDBEE1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F7E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878B0E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455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EB9218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0A0D8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94693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A06FE5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78510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0EA05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C0D97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754741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5FE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D62D78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C7BF41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A4B3DC2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3F8BEB9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67A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B82935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D87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ED0343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C4DAB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4ADCD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B2EAA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C11BE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3C239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7D4E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C4ED69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409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9365B2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EF307C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6806A86">
            <w:pPr>
              <w:ind w:firstLine="420" w:firstLineChars="200"/>
              <w:jc w:val="center"/>
            </w:pPr>
          </w:p>
          <w:p w14:paraId="40AB69E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A83CD6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9F2D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B479E0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EA46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19293E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52183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D1AA1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0EAAE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22907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259BF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B8723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E364D0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47D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5F6D621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E17BB9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533E117">
            <w:pPr>
              <w:ind w:firstLine="420" w:firstLineChars="200"/>
              <w:jc w:val="center"/>
            </w:pPr>
          </w:p>
          <w:p w14:paraId="36F1F11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4D5F6F88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3BB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91929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440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8CD283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DE5E6F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4B4C471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14B5EDF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E4E65D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08DEF3D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A7706C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D05F42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DAE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0055F0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9314E5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B8D73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3D0FD34E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D13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0015A6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2E37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00A2D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D994F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10018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228E4B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79F17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EB656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73C320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3C1A7535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50B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F033E4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C46A5A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66F1E49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02A6543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490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249071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3B86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F5D401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33E30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A3166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76102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A261B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2ED3D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8D6E5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FE2891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B43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180D7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F407DB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D8B8C27">
            <w:pPr>
              <w:ind w:firstLine="420" w:firstLineChars="200"/>
              <w:jc w:val="center"/>
            </w:pPr>
          </w:p>
          <w:p w14:paraId="668147A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007942A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08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 w14:paraId="0608A23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3F68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FEB707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B0B6724"/>
    <w:rsid w:val="0CDE5C52"/>
    <w:rsid w:val="0D692839"/>
    <w:rsid w:val="0D886271"/>
    <w:rsid w:val="0E110EC0"/>
    <w:rsid w:val="0F11369E"/>
    <w:rsid w:val="100B21F3"/>
    <w:rsid w:val="101D228E"/>
    <w:rsid w:val="10EA2396"/>
    <w:rsid w:val="14772001"/>
    <w:rsid w:val="16713173"/>
    <w:rsid w:val="1789149D"/>
    <w:rsid w:val="19A546CA"/>
    <w:rsid w:val="19B305BC"/>
    <w:rsid w:val="1B155DAE"/>
    <w:rsid w:val="1EC44EA7"/>
    <w:rsid w:val="1F15637C"/>
    <w:rsid w:val="1F6D2F7E"/>
    <w:rsid w:val="22BD677E"/>
    <w:rsid w:val="22CE7FD2"/>
    <w:rsid w:val="232F2B49"/>
    <w:rsid w:val="247F089A"/>
    <w:rsid w:val="27296922"/>
    <w:rsid w:val="282C022F"/>
    <w:rsid w:val="2B930F1E"/>
    <w:rsid w:val="2D5B5464"/>
    <w:rsid w:val="2E051CB2"/>
    <w:rsid w:val="31544BBD"/>
    <w:rsid w:val="31D71264"/>
    <w:rsid w:val="34E72111"/>
    <w:rsid w:val="35AB7B1B"/>
    <w:rsid w:val="36765B5C"/>
    <w:rsid w:val="370945C1"/>
    <w:rsid w:val="382437AB"/>
    <w:rsid w:val="389D4DAD"/>
    <w:rsid w:val="391725AE"/>
    <w:rsid w:val="393F011F"/>
    <w:rsid w:val="3A960861"/>
    <w:rsid w:val="3BFB1728"/>
    <w:rsid w:val="3F2B6D4F"/>
    <w:rsid w:val="408D7CCA"/>
    <w:rsid w:val="42B31885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60C1580"/>
    <w:rsid w:val="5783519B"/>
    <w:rsid w:val="57BA1DE1"/>
    <w:rsid w:val="5886561A"/>
    <w:rsid w:val="594F449D"/>
    <w:rsid w:val="5A156371"/>
    <w:rsid w:val="5A203D5A"/>
    <w:rsid w:val="5B165A97"/>
    <w:rsid w:val="5C3D4356"/>
    <w:rsid w:val="5DEA3DD8"/>
    <w:rsid w:val="5E7A1183"/>
    <w:rsid w:val="5EBD4007"/>
    <w:rsid w:val="5FB56943"/>
    <w:rsid w:val="60457B68"/>
    <w:rsid w:val="60FE361B"/>
    <w:rsid w:val="61B81872"/>
    <w:rsid w:val="6321636C"/>
    <w:rsid w:val="639A01CB"/>
    <w:rsid w:val="64E62E62"/>
    <w:rsid w:val="65905C90"/>
    <w:rsid w:val="67DD4B2A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AF5711F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1408</Words>
  <Characters>1437</Characters>
  <Lines>0</Lines>
  <Paragraphs>0</Paragraphs>
  <TotalTime>0</TotalTime>
  <ScaleCrop>false</ScaleCrop>
  <LinksUpToDate>false</LinksUpToDate>
  <CharactersWithSpaces>2072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