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D3F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C428E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D8A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5D98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556E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7128A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5B55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50D6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BED4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6AA9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4D965B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48E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A93A66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DC16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1DACFA1">
            <w:pPr>
              <w:ind w:firstLine="420" w:firstLineChars="200"/>
              <w:jc w:val="center"/>
            </w:pPr>
          </w:p>
          <w:p w14:paraId="14B092D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FBF9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1日</w:t>
            </w:r>
          </w:p>
        </w:tc>
      </w:tr>
      <w:tr w14:paraId="2659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A9C9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773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31D4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4002E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E2A82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7998AF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09A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40624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1C076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C3C3C3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D09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1BAD8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31EC8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0E95ED3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18D2B73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F73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745B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78F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C556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67C8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41B4C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987F1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C59D8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C94B9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32C7D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9B062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D1C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A7CB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E1250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7983F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FE6360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3AC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D3383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54D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3D471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7B19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78413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2879A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083F8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6772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C01A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A577B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FFF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76ED1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61895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F1FFCD">
            <w:pPr>
              <w:ind w:firstLine="420" w:firstLineChars="200"/>
              <w:jc w:val="center"/>
            </w:pPr>
          </w:p>
          <w:p w14:paraId="674AD60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0897E9D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C71FC2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15C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716861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8A4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BEF1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0FE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FD224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29B584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C345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B77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22E33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DEBC51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F04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69FB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9CDD2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D102F4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2286E9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11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9D471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936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0D9E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747A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0C7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BE81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487D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37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F173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12A078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AE1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6ECB9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CCFA78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70C7D6">
            <w:pPr>
              <w:ind w:firstLine="420" w:firstLineChars="200"/>
              <w:jc w:val="center"/>
            </w:pPr>
          </w:p>
          <w:p w14:paraId="0376980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5BADA9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04D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2D429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076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6EC5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CAE8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4B2BC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AE7BF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D49E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7B57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077B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F955B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34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E7E69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98D0D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C2F6CA">
            <w:pPr>
              <w:ind w:firstLine="420" w:firstLineChars="200"/>
              <w:jc w:val="center"/>
            </w:pPr>
          </w:p>
          <w:p w14:paraId="36E604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24069A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54304E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E2CE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67E5EE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0EAB2B55"/>
    <w:rsid w:val="100B21F3"/>
    <w:rsid w:val="10304A8D"/>
    <w:rsid w:val="10EA2396"/>
    <w:rsid w:val="14772001"/>
    <w:rsid w:val="151E40B7"/>
    <w:rsid w:val="1653500B"/>
    <w:rsid w:val="16713173"/>
    <w:rsid w:val="1789149D"/>
    <w:rsid w:val="18F52615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61200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1408</Words>
  <Characters>1435</Characters>
  <Lines>0</Lines>
  <Paragraphs>0</Paragraphs>
  <TotalTime>0</TotalTime>
  <ScaleCrop>false</ScaleCrop>
  <LinksUpToDate>false</LinksUpToDate>
  <CharactersWithSpaces>2071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2024-10-18T02:30:00Z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