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317DC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C2717A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F7A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21558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E112A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BCE6A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1B3D8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0008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58921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B4DC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0FF25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74B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93F07D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D48EE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A84E484">
            <w:pPr>
              <w:ind w:firstLine="420" w:firstLineChars="200"/>
              <w:jc w:val="center"/>
            </w:pPr>
          </w:p>
          <w:p w14:paraId="61A55975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88CE65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 4月</w:t>
            </w:r>
            <w:r>
              <w:rPr>
                <w:rFonts w:hint="eastAsia"/>
                <w:sz w:val="32"/>
                <w:szCs w:val="32"/>
                <w:lang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F22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592F7D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640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E3B13A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58721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DCB372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54758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3907C4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D5C303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2455B0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8916E8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9DE0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D9EE00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A6A8D2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CA6C02C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19017662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81D2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61984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E92A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7CAAF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40F2B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04186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988AC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3F325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FB840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C33A8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A6D769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779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01F75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E6087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DD76AD">
            <w:pPr>
              <w:ind w:firstLine="420" w:firstLineChars="200"/>
              <w:jc w:val="center"/>
            </w:pPr>
          </w:p>
          <w:p w14:paraId="468847D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69ED70A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B9E95BE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FB1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42C035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70E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64A24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843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9BE7B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282043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1921A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E46A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D6CE9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12B13A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4AB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E22A90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0BDBAF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A2EFD2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4EBD62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771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4A8360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2797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445F66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589E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44A09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6C711A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92BD4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445D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92C11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F67515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6F3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07B3EA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22755D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61FC981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559F3DA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8F0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54CCE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2B6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6362B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74705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E73CE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28931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084A1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857C6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2110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E2B55A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1E1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AF45DC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54A029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CB0BEB">
            <w:pPr>
              <w:ind w:firstLine="420" w:firstLineChars="200"/>
              <w:jc w:val="center"/>
            </w:pPr>
          </w:p>
          <w:p w14:paraId="6CB087A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3B3490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726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A6EE1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82A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50286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F8E27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8DBB19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CCC007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B3896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D15456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9026DA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7F22CD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A677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74DCB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04C2873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E956D1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6D8352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9957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A2B333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6BF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494A9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B5E09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F40B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EC7B2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096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4EAB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043DB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E260A4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0BD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A882DA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37E796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BDC4AC4">
            <w:pPr>
              <w:ind w:firstLine="420" w:firstLineChars="200"/>
              <w:jc w:val="center"/>
            </w:pPr>
          </w:p>
          <w:p w14:paraId="4152CA2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9607FE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30日</w:t>
            </w:r>
          </w:p>
        </w:tc>
      </w:tr>
      <w:tr w14:paraId="1E70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6B5FD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73B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BA0B1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7A69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61DA5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E43D8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D762D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F39E8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AFB3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DD870B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587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6DCD40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054AFC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39E8D9">
            <w:pPr>
              <w:ind w:firstLine="420" w:firstLineChars="200"/>
              <w:jc w:val="center"/>
            </w:pPr>
          </w:p>
          <w:p w14:paraId="25941E6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ABEA1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E0E8BB7">
      <w:pPr>
        <w:rPr>
          <w:lang w:val="en-US" w:eastAsia="zh-CN"/>
        </w:rPr>
      </w:pPr>
    </w:p>
    <w:p w14:paraId="7E6DA07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2337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7956812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9A48B6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1795</Words>
  <Characters>1834</Characters>
  <Lines>0</Lines>
  <Paragraphs>0</Paragraphs>
  <TotalTime>0</TotalTime>
  <ScaleCrop>false</ScaleCrop>
  <LinksUpToDate>false</LinksUpToDate>
  <CharactersWithSpaces>2645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