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548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E0A7EF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A52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863831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50724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184BF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F6737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F61B2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6C3B39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B0EEBE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96C1FE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735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E43852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D3A9D7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82FD21C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4158B6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6D2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1FAB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434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A6460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04159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81B7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8695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BDAC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E8291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B95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2613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10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1A361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4638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B6ED37">
            <w:pPr>
              <w:ind w:firstLine="420" w:firstLineChars="200"/>
              <w:jc w:val="center"/>
            </w:pPr>
          </w:p>
          <w:p w14:paraId="4778B2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D425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764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86238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80A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F2946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D1CDE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771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88F3D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6ED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0393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C5D28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3BE91A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A1E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2703E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3ABBD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9DDE593">
            <w:pPr>
              <w:ind w:firstLine="420" w:firstLineChars="200"/>
              <w:jc w:val="center"/>
            </w:pPr>
          </w:p>
          <w:p w14:paraId="63DF7F4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F513CC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98C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C1B31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B95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6E55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6EB7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AA70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553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E73BF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835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4F5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1B8F9F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DC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75E63D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80918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F7B8B1">
            <w:pPr>
              <w:ind w:firstLine="420" w:firstLineChars="200"/>
              <w:jc w:val="center"/>
            </w:pPr>
          </w:p>
          <w:p w14:paraId="6E1F6A6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18EBB0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95C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7AA3DA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C96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C85A1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AC18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BABF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0129FA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463B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FFEE1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7B26B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69B43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373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70CA27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D0E4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8F2AC2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2DEA16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22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E1DAC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3D5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38F60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6735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3243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1D539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53CF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3442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B5B14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A61DF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3D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4CFCC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17DD38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69E8B6">
            <w:pPr>
              <w:ind w:firstLine="420" w:firstLineChars="200"/>
              <w:jc w:val="center"/>
            </w:pPr>
          </w:p>
          <w:p w14:paraId="0A8F842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3C7D38E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7DDBE1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96F9DC0">
      <w:pPr>
        <w:rPr>
          <w:lang w:val="en-US" w:eastAsia="zh-CN"/>
        </w:rPr>
      </w:pPr>
    </w:p>
    <w:p w14:paraId="3E4156E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DD3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CE4F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08F77B0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