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174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725AC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68A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F63D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627C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249BA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369C9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7B63E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E7564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4DD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83113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9B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92775E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4D1CEE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6C3FC7">
            <w:pPr>
              <w:ind w:firstLine="420" w:firstLineChars="200"/>
              <w:jc w:val="center"/>
            </w:pPr>
          </w:p>
          <w:p w14:paraId="0680974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AF4AD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ECC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001C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235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5F0F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5B98A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7B9D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CB465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4B9F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3601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8BE0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46C65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D9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DCA88D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B2C316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7826AE">
            <w:pPr>
              <w:ind w:firstLine="420" w:firstLineChars="200"/>
              <w:jc w:val="center"/>
            </w:pPr>
          </w:p>
          <w:p w14:paraId="321B269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8E0E6D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8A8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DA8A2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64D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AD66F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D786A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1566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A572F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CF7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54008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4A4BA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A28E6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9B1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CB4E4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F0F90A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01F54B">
            <w:pPr>
              <w:ind w:firstLine="420" w:firstLineChars="200"/>
              <w:jc w:val="center"/>
            </w:pPr>
          </w:p>
          <w:p w14:paraId="7A84C88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2E3E467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0143EB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797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5DD60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17F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D99E9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F7337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318C2F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2B9E4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CB4D6F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5FBF4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F8277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BD28E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8B8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00810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89F8AD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C1406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313292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782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7E0CC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9AD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268B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5DC10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CFE0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1BBF20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070E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69876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667B2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EC2141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1AE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877169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371DB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541418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C52E26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31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B8CC2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70A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9B2BC0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F68AC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DEC1F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BA8261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A79F5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99FDC0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7363C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456961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85D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E94EEB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00B681F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65E446E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24B6EA2B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 w14:paraId="51CC0CF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1F3FEED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F575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A93B36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2FD5360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4574A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1189</Words>
  <Characters>1215</Characters>
  <Lines>0</Lines>
  <Paragraphs>0</Paragraphs>
  <TotalTime>0</TotalTime>
  <ScaleCrop>false</ScaleCrop>
  <LinksUpToDate>false</LinksUpToDate>
  <CharactersWithSpaces>1756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97687A6BC99D4757A882AFD99DC9C70D</vt:lpwstr>
  </property>
</Properties>
</file>