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5FF56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6D2278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64B12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C0F138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AFC7E8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24581DC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49DA7A5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513F2CE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78AD0B1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24E0C70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3A72EB9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7B6AE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7B7BAE8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E7EC52F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77F2884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1808E734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4969C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B8A27F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63413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AFB659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C8815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2BE0F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28BC86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4811E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E9F11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4D2FA9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DB49847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3E13E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13F1AE1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03599D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E22ECE5">
            <w:pPr>
              <w:ind w:firstLine="420" w:firstLineChars="200"/>
              <w:jc w:val="center"/>
            </w:pPr>
          </w:p>
          <w:p w14:paraId="4C51B86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38B763A2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24日</w:t>
            </w:r>
          </w:p>
        </w:tc>
      </w:tr>
      <w:tr w14:paraId="3EFF2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3A2E23B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4D786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207946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E57362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245B2B3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4C11DF3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4D6B70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2FE3E34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6C9255ED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440363B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5A4C8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3CCCEA79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4238FB4B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6052F959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02622178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24日</w:t>
            </w:r>
          </w:p>
        </w:tc>
      </w:tr>
      <w:tr w14:paraId="76D84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7584CF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45E68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34724A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D8A64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4F500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B9626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720A1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2A665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B447D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DDEB71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1A74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12A68F7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0F6E05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994965C">
            <w:pPr>
              <w:ind w:firstLine="420" w:firstLineChars="200"/>
              <w:jc w:val="center"/>
            </w:pPr>
          </w:p>
          <w:p w14:paraId="570176E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65AA04A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33084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187159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2D32D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7BF374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2F987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2CAB8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0EE1BBA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EA5E7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8F984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40BCF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08351C6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6345B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1D6927D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1A4CF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D185AF4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崔卫明</w:t>
            </w:r>
          </w:p>
          <w:p w14:paraId="3D4876D9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095E8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7B931CA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5D257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1BA8110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47F0B8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3A20B3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3171AC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46841B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6E5ACF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5C323F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3AF8993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133C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56D69B3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6D58EAB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C7A312C">
            <w:pPr>
              <w:ind w:firstLine="420" w:firstLineChars="200"/>
              <w:jc w:val="center"/>
            </w:pPr>
          </w:p>
          <w:p w14:paraId="6990FDE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主要负责人:赵旭</w:t>
            </w:r>
          </w:p>
          <w:p w14:paraId="19315A55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2024年4月</w:t>
            </w:r>
            <w:r>
              <w:rPr>
                <w:sz w:val="32"/>
                <w:szCs w:val="32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65A7111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2554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865E2F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005A8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CF9F8D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2B6F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A3EF3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B12DE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F6AE3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2F34F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3BECD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E4E94B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DC74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BF72A3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A0A024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3814CEB">
            <w:pPr>
              <w:ind w:firstLine="420" w:firstLineChars="200"/>
              <w:jc w:val="center"/>
            </w:pPr>
          </w:p>
          <w:p w14:paraId="684EDAA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784BB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0F8A394A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F3FFB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5077E86A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FB0364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68D288C"/>
    <w:rsid w:val="1789149D"/>
    <w:rsid w:val="1826424E"/>
    <w:rsid w:val="19A546CA"/>
    <w:rsid w:val="19B305BC"/>
    <w:rsid w:val="1F6D2F7E"/>
    <w:rsid w:val="21442F49"/>
    <w:rsid w:val="22BD677E"/>
    <w:rsid w:val="232F2B49"/>
    <w:rsid w:val="23D3583B"/>
    <w:rsid w:val="247F089A"/>
    <w:rsid w:val="26B800C5"/>
    <w:rsid w:val="27296922"/>
    <w:rsid w:val="281C14AE"/>
    <w:rsid w:val="282C022F"/>
    <w:rsid w:val="2AB16275"/>
    <w:rsid w:val="2C7317FC"/>
    <w:rsid w:val="2EA23DB8"/>
    <w:rsid w:val="2FC33430"/>
    <w:rsid w:val="2FF21C19"/>
    <w:rsid w:val="304D3A56"/>
    <w:rsid w:val="31246FE4"/>
    <w:rsid w:val="31544BBD"/>
    <w:rsid w:val="31762866"/>
    <w:rsid w:val="35AB7B1B"/>
    <w:rsid w:val="389D4DAD"/>
    <w:rsid w:val="391725AE"/>
    <w:rsid w:val="3A804B9A"/>
    <w:rsid w:val="3A826808"/>
    <w:rsid w:val="3A960861"/>
    <w:rsid w:val="3B6D64E5"/>
    <w:rsid w:val="3F2B6D4F"/>
    <w:rsid w:val="40524757"/>
    <w:rsid w:val="433C5EE6"/>
    <w:rsid w:val="43B82767"/>
    <w:rsid w:val="446820AB"/>
    <w:rsid w:val="48750BBA"/>
    <w:rsid w:val="48BA0725"/>
    <w:rsid w:val="4A5D3613"/>
    <w:rsid w:val="4B363032"/>
    <w:rsid w:val="4D1A4D38"/>
    <w:rsid w:val="4E0A3B66"/>
    <w:rsid w:val="4E1812CD"/>
    <w:rsid w:val="4F6D390D"/>
    <w:rsid w:val="51E23291"/>
    <w:rsid w:val="51F33BA8"/>
    <w:rsid w:val="53ED1D29"/>
    <w:rsid w:val="55A35F36"/>
    <w:rsid w:val="594F449D"/>
    <w:rsid w:val="59AF294E"/>
    <w:rsid w:val="5A156371"/>
    <w:rsid w:val="5B165A97"/>
    <w:rsid w:val="5BF70925"/>
    <w:rsid w:val="5E7A1183"/>
    <w:rsid w:val="5EB74853"/>
    <w:rsid w:val="5EBD4007"/>
    <w:rsid w:val="5F943A0B"/>
    <w:rsid w:val="5FB56943"/>
    <w:rsid w:val="61B81872"/>
    <w:rsid w:val="63DF33F3"/>
    <w:rsid w:val="63FA62EF"/>
    <w:rsid w:val="64E62E62"/>
    <w:rsid w:val="65905C90"/>
    <w:rsid w:val="694C6B38"/>
    <w:rsid w:val="6A3A0AEC"/>
    <w:rsid w:val="6AF336D1"/>
    <w:rsid w:val="6B623989"/>
    <w:rsid w:val="6D5804A5"/>
    <w:rsid w:val="6FB8667C"/>
    <w:rsid w:val="705C7F34"/>
    <w:rsid w:val="715417E0"/>
    <w:rsid w:val="718649BB"/>
    <w:rsid w:val="71D023ED"/>
    <w:rsid w:val="723B0DCB"/>
    <w:rsid w:val="73996D5E"/>
    <w:rsid w:val="73B211EA"/>
    <w:rsid w:val="73EF5B48"/>
    <w:rsid w:val="74BD4ABB"/>
    <w:rsid w:val="74F772A0"/>
    <w:rsid w:val="76C45203"/>
    <w:rsid w:val="77CC0010"/>
    <w:rsid w:val="7A793954"/>
    <w:rsid w:val="7B4F6C6F"/>
    <w:rsid w:val="7BA70F45"/>
    <w:rsid w:val="7C70723E"/>
    <w:rsid w:val="7CE718AA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1392</Words>
  <Characters>1422</Characters>
  <Lines>0</Lines>
  <Paragraphs>0</Paragraphs>
  <TotalTime>2</TotalTime>
  <ScaleCrop>false</ScaleCrop>
  <LinksUpToDate>false</LinksUpToDate>
  <CharactersWithSpaces>2044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2024-10-18T02:26:34Z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88182553981449C8963E1BB443086C1D</vt:lpwstr>
  </property>
</Properties>
</file>