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3F360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B9BD4CD"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2BA18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6A64ECC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916200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748FB43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49C63B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1C8A1B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C26EB08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4951C2F0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8A05AB8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5A5D1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06EDDB9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09E5514D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11B8D3BF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381F6653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713D7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E95ED3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7F7AE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DA0F00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6EE9F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D801D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82591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C4ADC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3E35E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E69EE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F9E8E1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0972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6FEE424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11F6F6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54B14FA">
            <w:pPr>
              <w:ind w:firstLine="420" w:firstLineChars="200"/>
              <w:jc w:val="center"/>
            </w:pPr>
          </w:p>
          <w:p w14:paraId="5D48101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07D41481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3C3EB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478873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0A878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FD85B6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53002B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23B417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1923F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CBB51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8791E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4FDD36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646B4B0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4B53D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1B33721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CCF893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4BFFD04A">
            <w:pPr>
              <w:ind w:firstLine="420" w:firstLineChars="200"/>
              <w:jc w:val="center"/>
            </w:pPr>
          </w:p>
          <w:p w14:paraId="4DA5654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62D44B95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18980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8F5674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2C456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6362FC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8BF14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208DE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C0913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45D94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0993E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86AE1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83D175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EEC3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7E502E7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48A1F3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8696045">
            <w:pPr>
              <w:ind w:firstLine="420" w:firstLineChars="200"/>
              <w:jc w:val="center"/>
            </w:pPr>
          </w:p>
          <w:p w14:paraId="6AC997E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2C9523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0A90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815B4E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7EA5C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C6AA52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EB23E9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27FB05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646857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25D1F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60F30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61D825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7A5D70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44435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6CF2F4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174C07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125B723A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C0DC78B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21788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16DC0F5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45A8B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337678B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4C96A0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41667E1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3FDE7E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401262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752A51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7DAB15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3C5D5C5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4799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0EF46DE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1FAB28B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064404C">
            <w:pPr>
              <w:ind w:firstLine="420" w:firstLineChars="200"/>
              <w:jc w:val="center"/>
            </w:pPr>
          </w:p>
          <w:p w14:paraId="3070031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主要负责人:赵旭</w:t>
            </w:r>
          </w:p>
          <w:p w14:paraId="2F11C188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2024年4月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753F4F90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456567EE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D0869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548B6E3C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71F69"/>
    <w:rsid w:val="03DD15C2"/>
    <w:rsid w:val="049C21DD"/>
    <w:rsid w:val="057C0576"/>
    <w:rsid w:val="068F73DE"/>
    <w:rsid w:val="07FD433C"/>
    <w:rsid w:val="095229FB"/>
    <w:rsid w:val="09EC00B3"/>
    <w:rsid w:val="0A5E5FEA"/>
    <w:rsid w:val="0A792D6F"/>
    <w:rsid w:val="0C6376EC"/>
    <w:rsid w:val="0D886271"/>
    <w:rsid w:val="0E110EC0"/>
    <w:rsid w:val="100B21F3"/>
    <w:rsid w:val="10397D89"/>
    <w:rsid w:val="10EA2396"/>
    <w:rsid w:val="14067B5E"/>
    <w:rsid w:val="14772001"/>
    <w:rsid w:val="14996762"/>
    <w:rsid w:val="16713173"/>
    <w:rsid w:val="175255E3"/>
    <w:rsid w:val="1789149D"/>
    <w:rsid w:val="19A546CA"/>
    <w:rsid w:val="19B305BC"/>
    <w:rsid w:val="1AA21B71"/>
    <w:rsid w:val="1B655755"/>
    <w:rsid w:val="1F6D2F7E"/>
    <w:rsid w:val="20BC07DF"/>
    <w:rsid w:val="21ED221D"/>
    <w:rsid w:val="22BD677E"/>
    <w:rsid w:val="232F2B49"/>
    <w:rsid w:val="247F089A"/>
    <w:rsid w:val="27296922"/>
    <w:rsid w:val="282C022F"/>
    <w:rsid w:val="2C647A26"/>
    <w:rsid w:val="2DD515DD"/>
    <w:rsid w:val="31544BBD"/>
    <w:rsid w:val="35AB7B1B"/>
    <w:rsid w:val="389D4DAD"/>
    <w:rsid w:val="391725AE"/>
    <w:rsid w:val="3A960861"/>
    <w:rsid w:val="3C0E78D5"/>
    <w:rsid w:val="3D29776B"/>
    <w:rsid w:val="3F0D7FA7"/>
    <w:rsid w:val="3F2B6D4F"/>
    <w:rsid w:val="433C5EE6"/>
    <w:rsid w:val="43B82767"/>
    <w:rsid w:val="445B2327"/>
    <w:rsid w:val="46082518"/>
    <w:rsid w:val="46C438A2"/>
    <w:rsid w:val="47AF55D0"/>
    <w:rsid w:val="48324899"/>
    <w:rsid w:val="48750BBA"/>
    <w:rsid w:val="48B40E8B"/>
    <w:rsid w:val="4A5D3613"/>
    <w:rsid w:val="4B904E59"/>
    <w:rsid w:val="4D1A4D38"/>
    <w:rsid w:val="4D230A08"/>
    <w:rsid w:val="4E0A3B66"/>
    <w:rsid w:val="4E1812CD"/>
    <w:rsid w:val="51E23291"/>
    <w:rsid w:val="51F33BA8"/>
    <w:rsid w:val="53ED1D29"/>
    <w:rsid w:val="55A35F36"/>
    <w:rsid w:val="58020E8D"/>
    <w:rsid w:val="58415BD4"/>
    <w:rsid w:val="594F449D"/>
    <w:rsid w:val="59E57705"/>
    <w:rsid w:val="5A156371"/>
    <w:rsid w:val="5A986AFC"/>
    <w:rsid w:val="5AE57326"/>
    <w:rsid w:val="5B165A97"/>
    <w:rsid w:val="5E7A1183"/>
    <w:rsid w:val="5EBD4007"/>
    <w:rsid w:val="5FB56943"/>
    <w:rsid w:val="61B81872"/>
    <w:rsid w:val="62401BB0"/>
    <w:rsid w:val="62C21D3B"/>
    <w:rsid w:val="63662D6D"/>
    <w:rsid w:val="64E62E62"/>
    <w:rsid w:val="65905C90"/>
    <w:rsid w:val="682234B4"/>
    <w:rsid w:val="694C6B38"/>
    <w:rsid w:val="6A345CE1"/>
    <w:rsid w:val="6A3A0AEC"/>
    <w:rsid w:val="6A7853E0"/>
    <w:rsid w:val="6AF336D1"/>
    <w:rsid w:val="6CB51FA0"/>
    <w:rsid w:val="6D2E3C8F"/>
    <w:rsid w:val="6D5804A5"/>
    <w:rsid w:val="6DFB3E72"/>
    <w:rsid w:val="6FB8667C"/>
    <w:rsid w:val="6FEB4520"/>
    <w:rsid w:val="705C7F34"/>
    <w:rsid w:val="73996D5E"/>
    <w:rsid w:val="73EF5B48"/>
    <w:rsid w:val="74BD4ABB"/>
    <w:rsid w:val="74F772A0"/>
    <w:rsid w:val="757C1867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1189</Words>
  <Characters>1215</Characters>
  <Lines>0</Lines>
  <Paragraphs>0</Paragraphs>
  <TotalTime>0</TotalTime>
  <ScaleCrop>false</ScaleCrop>
  <LinksUpToDate>false</LinksUpToDate>
  <CharactersWithSpaces>1729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2024-10-18T02:26:31Z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03DD0568F25E4BA4BDD1028465F7CDC6</vt:lpwstr>
  </property>
</Properties>
</file>