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51388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7B53687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1A0A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8787C5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C9705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764401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B95A8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87BFD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BD73D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3F098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66CAD1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E55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4C8E71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E407B9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10C3320">
            <w:pPr>
              <w:ind w:firstLine="420" w:firstLineChars="200"/>
              <w:jc w:val="center"/>
            </w:pPr>
          </w:p>
          <w:p w14:paraId="688110C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4F341C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A8A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76F4CC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6A6C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216B14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D82CFA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5C41704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43A4FCB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34C44F3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1412472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6B9F560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15EE690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DD1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67E248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D03DA62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3C18A0F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56E176CD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4月18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73C56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52858A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0DDD9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49B912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2026F2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8C532E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5D98E3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DADB8D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C47F1A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710071F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1DE557C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034C1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5B6F2B9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2E25DFEE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387B4307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162F76CF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23D5A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FD5FCC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558D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46EC5D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4F58D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4D2AA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96770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D436D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8DE87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ED76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3AA8C3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82CA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15318A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1A7CCE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57C3A3B">
            <w:pPr>
              <w:ind w:firstLine="420" w:firstLineChars="200"/>
              <w:jc w:val="center"/>
            </w:pPr>
          </w:p>
          <w:p w14:paraId="2F9E3D8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81F3BC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3DB4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5C2CCC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5926E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F53703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44A31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9721E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32678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E7203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E35DB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5B7B8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69313A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0A82C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7408661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CA4CB9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1936A72">
            <w:pPr>
              <w:ind w:firstLine="420" w:firstLineChars="200"/>
              <w:jc w:val="center"/>
            </w:pPr>
          </w:p>
          <w:p w14:paraId="11252CF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25F9A6A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486F9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0A71B9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4731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8AD8A2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6ACDA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EC91F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583368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E0102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0C6E7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9C06E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36F3244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4EA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2ABF844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AB9D31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2411418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38F58465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A95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4F6D6BD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884D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DAAD07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8BD4F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6BA744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C30D0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43590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4BB09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DCF22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E1C19D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C8E0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54146BF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5EA041E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304E65C">
            <w:pPr>
              <w:ind w:firstLine="420" w:firstLineChars="200"/>
              <w:jc w:val="center"/>
            </w:pPr>
          </w:p>
          <w:p w14:paraId="7C745BF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5690A29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1B57183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5D96AF93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4A73D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324D77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3659C"/>
    <w:rsid w:val="008216A3"/>
    <w:rsid w:val="009766E4"/>
    <w:rsid w:val="00A86F39"/>
    <w:rsid w:val="00B34A98"/>
    <w:rsid w:val="00D5754A"/>
    <w:rsid w:val="00E81F41"/>
    <w:rsid w:val="0125416A"/>
    <w:rsid w:val="01D860C9"/>
    <w:rsid w:val="03DD15C2"/>
    <w:rsid w:val="0461461E"/>
    <w:rsid w:val="049C21DD"/>
    <w:rsid w:val="050F099B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EA2396"/>
    <w:rsid w:val="13A70A2C"/>
    <w:rsid w:val="14772001"/>
    <w:rsid w:val="14D7286E"/>
    <w:rsid w:val="16713173"/>
    <w:rsid w:val="1694002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68C4525"/>
    <w:rsid w:val="27296922"/>
    <w:rsid w:val="282C022F"/>
    <w:rsid w:val="2AE4370E"/>
    <w:rsid w:val="2C5859D2"/>
    <w:rsid w:val="2FD57E19"/>
    <w:rsid w:val="309C23CA"/>
    <w:rsid w:val="31544BBD"/>
    <w:rsid w:val="33E222C8"/>
    <w:rsid w:val="35AB7B1B"/>
    <w:rsid w:val="37C254AD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7A1183"/>
    <w:rsid w:val="5EBD4007"/>
    <w:rsid w:val="5FB56943"/>
    <w:rsid w:val="61B81872"/>
    <w:rsid w:val="64E62E62"/>
    <w:rsid w:val="65386736"/>
    <w:rsid w:val="65905C90"/>
    <w:rsid w:val="659D13D7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1391</Words>
  <Characters>1421</Characters>
  <Lines>0</Lines>
  <Paragraphs>0</Paragraphs>
  <TotalTime>0</TotalTime>
  <ScaleCrop>false</ScaleCrop>
  <LinksUpToDate>false</LinksUpToDate>
  <CharactersWithSpaces>2044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2024-10-18T02:26:24Z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B3179D709DBB465E8A312C722E1D9137</vt:lpwstr>
  </property>
</Properties>
</file>