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EF0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591E62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8D5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1ADA0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3C8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B655A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1C7A1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D51A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3CEB0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23D61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611185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59B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EC2F9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6BB49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97BA00F">
            <w:pPr>
              <w:ind w:firstLine="420" w:firstLineChars="200"/>
              <w:jc w:val="center"/>
            </w:pPr>
          </w:p>
          <w:p w14:paraId="3399A03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08D3E6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430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F1F9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1DB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CC557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00BE3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8758F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2D6B9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196BE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445F8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7F7E4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6A39F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49F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2FBBF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EB781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FFE9D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7F54D0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0F2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AE5D2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CA9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1F4A2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732C7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12F63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77AEB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49449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ED18E9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5FE2C1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39289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A32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B858A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AEF2A1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4B50C77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A857312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898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27A88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448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1443D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940C2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7699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9133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3ABE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3B00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662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D9EA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14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686B7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7D0AC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466750">
            <w:pPr>
              <w:ind w:firstLine="420" w:firstLineChars="200"/>
              <w:jc w:val="center"/>
            </w:pPr>
          </w:p>
          <w:p w14:paraId="563C75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4B5B7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16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8F7A8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6FA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A98B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8C99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BFA34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4E1C8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9872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99F61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886DF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490E42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C39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E791E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4F325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BA9BBD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4E0E85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B73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4EBF2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70B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B95DA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8565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96C60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8B9A9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0B84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8730E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4D18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E0D40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C4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4A4C7D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88279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BB6888">
            <w:pPr>
              <w:ind w:firstLine="420" w:firstLineChars="200"/>
              <w:jc w:val="center"/>
            </w:pPr>
          </w:p>
          <w:p w14:paraId="2A4E37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12EC50D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806E52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0D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D72A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981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4B71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45E7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4EA5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90F9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2678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15E7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B2A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752D4A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5F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CF804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45EE2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0B4D28C">
            <w:pPr>
              <w:ind w:firstLine="420" w:firstLineChars="200"/>
              <w:jc w:val="center"/>
            </w:pPr>
          </w:p>
          <w:p w14:paraId="0AECDD0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9B68F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71FE9DF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236276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A195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D2A8DA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5C450AF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1391</Words>
  <Characters>1421</Characters>
  <Lines>0</Lines>
  <Paragraphs>0</Paragraphs>
  <TotalTime>0</TotalTime>
  <ScaleCrop>false</ScaleCrop>
  <LinksUpToDate>false</LinksUpToDate>
  <CharactersWithSpaces>2044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77919478BE7748348365FF8F3A2B2EE2</vt:lpwstr>
  </property>
</Properties>
</file>