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EC6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621F65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329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113F5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04C8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756FA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E5C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A9C29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852D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976E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D41D2C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5608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0DF91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7B5DF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5929583">
            <w:pPr>
              <w:ind w:firstLine="420" w:firstLineChars="200"/>
              <w:jc w:val="center"/>
            </w:pPr>
          </w:p>
          <w:p w14:paraId="777D0C5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D4BDD6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11日</w:t>
            </w:r>
          </w:p>
        </w:tc>
      </w:tr>
      <w:tr w14:paraId="5693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BF6ACE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13F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4DFD9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6B5C6D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E58C1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05B38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0EB41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07FDC6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80066D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D20FCA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437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1482CD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CBDC50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033D381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368F33C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275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A011E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5C6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7134E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03C44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994FE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D92D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2BFB4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37223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861A0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660F3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76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5B76A0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2644E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23E2F3">
            <w:pPr>
              <w:ind w:firstLine="420" w:firstLineChars="200"/>
              <w:jc w:val="center"/>
            </w:pPr>
          </w:p>
          <w:p w14:paraId="2D711A3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1429A23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E65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BAEF9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D90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CA80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619B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7E98F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C6531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98EE0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9D984B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D668B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E73F84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8FE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82AB8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26EFB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41E54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6888C7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2A4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2254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628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3D46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2338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6BCA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46865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11F4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9B67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25FF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283EB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17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454632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439B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3BA067">
            <w:pPr>
              <w:ind w:firstLine="420" w:firstLineChars="200"/>
              <w:jc w:val="center"/>
            </w:pPr>
          </w:p>
          <w:p w14:paraId="5366F10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0393B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F1B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E83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EFD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0832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F5D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2F147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DD55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7336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639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715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EDD1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01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5712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9D79E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4B8FCE">
            <w:pPr>
              <w:ind w:firstLine="420" w:firstLineChars="200"/>
              <w:jc w:val="center"/>
            </w:pPr>
          </w:p>
          <w:p w14:paraId="2F45D27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2BA138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D03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8A8CA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035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C486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9E7F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340F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7BA0C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20FCD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52FF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E5A57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384AD9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787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2642D2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53367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D81F87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538C61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EED06F"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FDDE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C7D067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2E581FCD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1391</Words>
  <Characters>1421</Characters>
  <Lines>0</Lines>
  <Paragraphs>0</Paragraphs>
  <TotalTime>0</TotalTime>
  <ScaleCrop>false</ScaleCrop>
  <LinksUpToDate>false</LinksUpToDate>
  <CharactersWithSpaces>2044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182568F638754174BEBC73BEA44EDD15</vt:lpwstr>
  </property>
</Properties>
</file>