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04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7C54471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4033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343ED9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0E6CE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45AF5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737E2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63617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CB510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A6C9C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2A1712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1F96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E95E1E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F372C0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C795F78">
            <w:pPr>
              <w:ind w:firstLine="420" w:firstLineChars="200"/>
              <w:jc w:val="center"/>
            </w:pPr>
          </w:p>
          <w:p w14:paraId="2C98ED5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3B328D3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8日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788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434C3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DA1C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9A4C8B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1BA30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D783B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1CE81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1A1BE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B4402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E80B6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0CED43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62B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645FCA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C11C74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6450CF5">
            <w:pPr>
              <w:ind w:firstLine="420" w:firstLineChars="200"/>
              <w:jc w:val="center"/>
            </w:pPr>
          </w:p>
          <w:p w14:paraId="5FC928D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37669FE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9D2DEE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1B5D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DE07B6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B74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39923B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B6A6A2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6868198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1130C1E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C9A6A6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53F1DA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AAAF7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1D0BCA0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071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21815F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1C0E869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B833BF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0ED76D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5EAD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0D12C8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DF6A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1B1B2C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58955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990F6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C6C54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1909D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766C3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211B6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53004C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C7EF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60AA28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9D9623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BBBAAD4">
            <w:pPr>
              <w:ind w:firstLine="420" w:firstLineChars="200"/>
              <w:jc w:val="center"/>
            </w:pPr>
          </w:p>
          <w:p w14:paraId="1051E5F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351C1C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F2B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2AD7DB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F71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A76847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B7890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0F6A8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4E6032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C9B1D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A1FEF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7157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A6951D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681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C33813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BE4718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E8F3A41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BCB6E7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9F5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C3DEC2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BE8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851B5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912AF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700EA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EFE7B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509CD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1B364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30BF5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FFB2E7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6C9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19BCF7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49B041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612855E">
            <w:pPr>
              <w:ind w:firstLine="420" w:firstLineChars="200"/>
              <w:jc w:val="center"/>
            </w:pPr>
          </w:p>
          <w:p w14:paraId="60240F5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669776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71CC7C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73717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07E7E3F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B0B6724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7296922"/>
    <w:rsid w:val="282C022F"/>
    <w:rsid w:val="2B930F1E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BFB1728"/>
    <w:rsid w:val="3F2B6D4F"/>
    <w:rsid w:val="408D7CCA"/>
    <w:rsid w:val="433C5EE6"/>
    <w:rsid w:val="43B82767"/>
    <w:rsid w:val="443671F9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1196</Words>
  <Characters>1218</Characters>
  <Lines>0</Lines>
  <Paragraphs>0</Paragraphs>
  <TotalTime>0</TotalTime>
  <ScaleCrop>false</ScaleCrop>
  <LinksUpToDate>false</LinksUpToDate>
  <CharactersWithSpaces>1747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