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BDC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CCF5D1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184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92E89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D0CF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0059B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107B0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7F14D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CFDE1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1BA0C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FABF3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8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26A61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DDBDB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BB2EEC">
            <w:pPr>
              <w:ind w:firstLine="420" w:firstLineChars="200"/>
              <w:jc w:val="center"/>
            </w:pPr>
          </w:p>
          <w:p w14:paraId="4E2E3C7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65DD3F9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C6896F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A47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E800D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0DF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F6A3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D5CAB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39EC1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71CE8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D623F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0A603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95F4C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C7D17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050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59BC3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09FEE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2E678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E0C375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588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477C3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221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55A5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BB89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2C84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E7DA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7F10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3BA4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CDA8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2FAD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AD0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B60A30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F66B16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F1F3B3">
            <w:pPr>
              <w:ind w:firstLine="420" w:firstLineChars="200"/>
              <w:jc w:val="center"/>
            </w:pPr>
          </w:p>
          <w:p w14:paraId="64ECA1B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86EB9E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398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3D601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20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CF01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2D663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ADCD8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449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81EE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CC83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612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792E7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18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00A94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2FD5B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1D369E">
            <w:pPr>
              <w:ind w:firstLine="420" w:firstLineChars="200"/>
              <w:jc w:val="center"/>
            </w:pPr>
          </w:p>
          <w:p w14:paraId="620561F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08FC88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FA5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94C35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61F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1D22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197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8DF9F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F9EFF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22B8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5A9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B665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7BCE9A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EBF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F73C37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EB2DD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F05614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F2E2FE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4301A4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12B1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769FE7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3B9346B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994</Words>
  <Characters>1013</Characters>
  <Lines>0</Lines>
  <Paragraphs>0</Paragraphs>
  <TotalTime>0</TotalTime>
  <ScaleCrop>false</ScaleCrop>
  <LinksUpToDate>false</LinksUpToDate>
  <CharactersWithSpaces>1461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