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65486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23AD712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15D4F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CA9716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E1E23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8E24A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31B33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F9E8C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C1D07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3409C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6779B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436B3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CDDA4F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64DC02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D0C6DBA">
            <w:pPr>
              <w:ind w:firstLine="420" w:firstLineChars="200"/>
              <w:jc w:val="center"/>
            </w:pPr>
          </w:p>
          <w:p w14:paraId="103B61A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1627CBB5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5日</w:t>
            </w:r>
          </w:p>
        </w:tc>
      </w:tr>
      <w:tr w14:paraId="727BE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213DB9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2CC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36D144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956C18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520D06E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4DC1B5B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3B2D6B3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1D4E10B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3188038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12734F0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3ABE7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367CC8E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F72DEC5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7627A91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6F907A85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2D55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76AA1AC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5F60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8532295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0E7EB7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061A158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41FD50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76EDDFB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6A5D780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66BD1A4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2324C88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3DC6C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33CE0149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1F9A5471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35186393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28676045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6日</w:t>
            </w:r>
          </w:p>
        </w:tc>
      </w:tr>
      <w:tr w14:paraId="6DDB1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5D4F2A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0E83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940664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A4DF1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34607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9C9AE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80E66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922F8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14079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DF4C58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76A0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D63F8F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8506F8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3727885">
            <w:pPr>
              <w:ind w:firstLine="420" w:firstLineChars="200"/>
              <w:jc w:val="center"/>
            </w:pPr>
          </w:p>
          <w:p w14:paraId="42EAC74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2001ED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1C6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C1DFFC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31A0D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14F397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579FF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30E49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7EE0E3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29451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5A696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F3A5C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5150AD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73300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55A4331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685AD0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A3CC834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953F4AD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ABC3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020447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2C45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492082B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2EA03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534A4D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D1ADA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DE9F7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C8967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1FA83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0A3386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AA8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720DE4B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7CFE655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39725ED">
            <w:pPr>
              <w:ind w:firstLine="420" w:firstLineChars="200"/>
              <w:jc w:val="center"/>
            </w:pPr>
          </w:p>
          <w:p w14:paraId="619D050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3A796918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2024年4月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DBA5501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D13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B45525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7F2A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F77BDB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40697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07E5D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10DB1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E174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563A8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B869A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17BCB7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4321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251F41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EE4395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2E28600">
            <w:pPr>
              <w:ind w:firstLine="420" w:firstLineChars="200"/>
              <w:jc w:val="center"/>
            </w:pPr>
          </w:p>
          <w:p w14:paraId="3E0193F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EF6377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 w14:paraId="6075D03E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282BB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ED4B903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0F0914BA"/>
    <w:rsid w:val="100B21F3"/>
    <w:rsid w:val="10EA2396"/>
    <w:rsid w:val="12AE52EB"/>
    <w:rsid w:val="14772001"/>
    <w:rsid w:val="16713173"/>
    <w:rsid w:val="1789149D"/>
    <w:rsid w:val="19A546CA"/>
    <w:rsid w:val="19B305BC"/>
    <w:rsid w:val="1F6D2F7E"/>
    <w:rsid w:val="226F7D3E"/>
    <w:rsid w:val="22BD677E"/>
    <w:rsid w:val="232F2B49"/>
    <w:rsid w:val="247F089A"/>
    <w:rsid w:val="27296922"/>
    <w:rsid w:val="282C022F"/>
    <w:rsid w:val="2B3E4EAD"/>
    <w:rsid w:val="2BFF5118"/>
    <w:rsid w:val="31544BBD"/>
    <w:rsid w:val="35AB7B1B"/>
    <w:rsid w:val="389D4DAD"/>
    <w:rsid w:val="391725AE"/>
    <w:rsid w:val="3A960861"/>
    <w:rsid w:val="3F2B6D4F"/>
    <w:rsid w:val="3FF1653A"/>
    <w:rsid w:val="408D7CCA"/>
    <w:rsid w:val="433C5EE6"/>
    <w:rsid w:val="43437F9C"/>
    <w:rsid w:val="43B82767"/>
    <w:rsid w:val="44022AC4"/>
    <w:rsid w:val="47C27B3A"/>
    <w:rsid w:val="48750BBA"/>
    <w:rsid w:val="4A5D3613"/>
    <w:rsid w:val="4D1A4D38"/>
    <w:rsid w:val="4DB72B71"/>
    <w:rsid w:val="4DF35065"/>
    <w:rsid w:val="4E0A3B66"/>
    <w:rsid w:val="4E1812CD"/>
    <w:rsid w:val="50A739BB"/>
    <w:rsid w:val="51E23291"/>
    <w:rsid w:val="51F33BA8"/>
    <w:rsid w:val="522E6EA0"/>
    <w:rsid w:val="5366503C"/>
    <w:rsid w:val="53ED1D29"/>
    <w:rsid w:val="54EA382C"/>
    <w:rsid w:val="55A35F36"/>
    <w:rsid w:val="57BA1DE1"/>
    <w:rsid w:val="58C91307"/>
    <w:rsid w:val="594F449D"/>
    <w:rsid w:val="5A156371"/>
    <w:rsid w:val="5B165A97"/>
    <w:rsid w:val="5BFA5A0D"/>
    <w:rsid w:val="5D712571"/>
    <w:rsid w:val="5E7A1183"/>
    <w:rsid w:val="5EBD4007"/>
    <w:rsid w:val="5FB56943"/>
    <w:rsid w:val="61B81872"/>
    <w:rsid w:val="62EF68AE"/>
    <w:rsid w:val="63892462"/>
    <w:rsid w:val="64E62E62"/>
    <w:rsid w:val="65905C90"/>
    <w:rsid w:val="694C6B38"/>
    <w:rsid w:val="6A3A0AEC"/>
    <w:rsid w:val="6AF336D1"/>
    <w:rsid w:val="6B086362"/>
    <w:rsid w:val="6D5804A5"/>
    <w:rsid w:val="6E645FA5"/>
    <w:rsid w:val="6FB8667C"/>
    <w:rsid w:val="70084810"/>
    <w:rsid w:val="705C7F34"/>
    <w:rsid w:val="73996D5E"/>
    <w:rsid w:val="73EF5B48"/>
    <w:rsid w:val="74BD4ABB"/>
    <w:rsid w:val="74F772A0"/>
    <w:rsid w:val="76C45203"/>
    <w:rsid w:val="77CC0010"/>
    <w:rsid w:val="7A793954"/>
    <w:rsid w:val="7B022DCE"/>
    <w:rsid w:val="7B4F6C6F"/>
    <w:rsid w:val="7C6B7956"/>
    <w:rsid w:val="7C70723E"/>
    <w:rsid w:val="7CBE339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1391</Words>
  <Characters>1416</Characters>
  <Lines>0</Lines>
  <Paragraphs>0</Paragraphs>
  <TotalTime>1</TotalTime>
  <ScaleCrop>false</ScaleCrop>
  <LinksUpToDate>false</LinksUpToDate>
  <CharactersWithSpaces>2039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2024-10-18T02:26:28Z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