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857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F65CD15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21F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077D5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4AACC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3C2D6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9791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969F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78A1C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11D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9BFE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524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FD5647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2A0791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9989C9">
            <w:pPr>
              <w:ind w:firstLine="420" w:firstLineChars="200"/>
              <w:jc w:val="center"/>
            </w:pPr>
          </w:p>
          <w:p w14:paraId="4A70AB6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BBF003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954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7AC51D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C82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D3464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5295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7DAB5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89BC94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B2F59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B4D109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DAD37B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D8C235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7C0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4C38CA8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8A7F9B1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202DD8A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98DDD5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 w14:paraId="09C2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A7D4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D08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9E24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BFE3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9C7DB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64DAC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CAD2A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33A4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01BCF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01FC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59A2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E2735E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CBFCE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1514CE4">
            <w:pPr>
              <w:ind w:firstLine="420" w:firstLineChars="200"/>
              <w:jc w:val="center"/>
            </w:pPr>
          </w:p>
          <w:p w14:paraId="2C9162A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FDCBF3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4日</w:t>
            </w:r>
          </w:p>
        </w:tc>
      </w:tr>
      <w:tr w14:paraId="6294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08C799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293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31BCDB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96C3E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47E7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8B9AF6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BCD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57C9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E9308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7EE947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2A4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D745C9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96880D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AC83D7C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F2A7AD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080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EDA59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F4A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6D8DB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BBA10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45C2E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28E4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0CD09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5B9DC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302E6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E0131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373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EFB2F3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A1515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364A20">
            <w:pPr>
              <w:ind w:firstLine="420" w:firstLineChars="200"/>
              <w:jc w:val="center"/>
            </w:pPr>
          </w:p>
          <w:p w14:paraId="0376BC6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074E5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7FA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6032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6B3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CFC3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60423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D1073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5B698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B76DD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32C26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138C9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9FE1A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961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9E1EA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DAD8A9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DD80F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A9D3A1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429A432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5218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4E27A4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26F03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1196</Words>
  <Characters>1218</Characters>
  <Lines>0</Lines>
  <Paragraphs>0</Paragraphs>
  <TotalTime>0</TotalTime>
  <ScaleCrop>false</ScaleCrop>
  <LinksUpToDate>false</LinksUpToDate>
  <CharactersWithSpaces>1771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