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8A0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4EB2E7C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017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F07C5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E649E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B3592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92755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467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9D88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7499D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3B7FCC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68D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8F4E7D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B4A2E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6AFD800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A5EF1C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841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5A1F1F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7BDC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C2CCDB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8B69CA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9AD74A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2DEC8D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15D81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FA0E11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CFBFCF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1C36D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8B5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4A521A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B86259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C2F1538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329E4AD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  <w:tr w14:paraId="4877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3D211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7DE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6025E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E82C6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160FE3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451DA9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FA5C68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7749D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7B072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EB130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0E0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CC7D8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EC4AA8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2C26F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984946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FA3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F5DBC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F20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070D4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3BCA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45A9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CD75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5BBD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6C84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96CE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6078F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B4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60A45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46484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DACB39">
            <w:pPr>
              <w:ind w:firstLine="420" w:firstLineChars="200"/>
              <w:jc w:val="center"/>
            </w:pPr>
          </w:p>
          <w:p w14:paraId="725C01F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AFF569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F3B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4752DE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29D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7B319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E1477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7BAF6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EC2B9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8FF3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269B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4A71A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AAC45F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81A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A9D02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1F28E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951F3D8">
            <w:pPr>
              <w:ind w:firstLine="420" w:firstLineChars="200"/>
              <w:jc w:val="center"/>
            </w:pPr>
          </w:p>
          <w:p w14:paraId="1DAE970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D5D5BC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3日</w:t>
            </w:r>
          </w:p>
        </w:tc>
      </w:tr>
      <w:tr w14:paraId="5559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0754C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A2A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F9390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A500C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3F03E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F336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705C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7B356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BA5B0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E86E7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F9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6B343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814DE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64A852">
            <w:pPr>
              <w:ind w:firstLine="420" w:firstLineChars="200"/>
              <w:jc w:val="center"/>
            </w:pPr>
          </w:p>
          <w:p w14:paraId="5D441C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910F9E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D17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4F3A5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B4E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05297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4D67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3A24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9F5CA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5CEA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D49E2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11732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E920C2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80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39B7B1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1C20B5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AAEFC0">
            <w:pPr>
              <w:ind w:firstLine="420" w:firstLineChars="200"/>
              <w:jc w:val="center"/>
            </w:pPr>
          </w:p>
          <w:p w14:paraId="66ACF22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73643F2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B423CB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36E0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645A5D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EC376F5"/>
    <w:rsid w:val="5FB56943"/>
    <w:rsid w:val="61B81872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1391</Words>
  <Characters>1416</Characters>
  <Lines>0</Lines>
  <Paragraphs>0</Paragraphs>
  <TotalTime>0</TotalTime>
  <ScaleCrop>false</ScaleCrop>
  <LinksUpToDate>false</LinksUpToDate>
  <CharactersWithSpaces>2039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13A1666BBAB94204BB8D83256DA1250A</vt:lpwstr>
  </property>
</Properties>
</file>