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CBF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4B2AC50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DC8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289303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5B533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3A2A3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3DE27E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25DC4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B5DDAC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0E7E038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2330770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B52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CD2E89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32A6D4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883EA8C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9075432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  <w:tr w14:paraId="2431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00D96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247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2128E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688F80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A52FF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C91F7E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68791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FBAF6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1A492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091BD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55A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53655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086B42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48817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8719FB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DF4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FFB410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5D38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A3B18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8B56CD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41B360D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324ACC8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E92F15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63A4655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13A7834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5B8D446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334A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550F806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A8022E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5C7D15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A818E63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4C110FA4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年4月1日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059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8D801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D0A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C3CB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6D30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37E33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5CBCE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705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7442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0928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BBA0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85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CEFC7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15CAD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D31E47">
            <w:pPr>
              <w:ind w:firstLine="420" w:firstLineChars="200"/>
              <w:jc w:val="center"/>
            </w:pPr>
          </w:p>
          <w:p w14:paraId="25B9106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1DAE1E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1D0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9BAE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AC2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D3AB3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A3E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6834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873E0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9D57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48AD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CF29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6DB7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2A6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C409CB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B8541F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FB95A6">
            <w:pPr>
              <w:ind w:firstLine="420" w:firstLineChars="200"/>
              <w:jc w:val="center"/>
            </w:pPr>
          </w:p>
          <w:p w14:paraId="423850A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D49CBC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9EB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D4C0B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B71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F0BF5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090B3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C1208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D3365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B745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87D7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82457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941CA1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7C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3686F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3A6BE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4FA150">
            <w:pPr>
              <w:ind w:firstLine="420" w:firstLineChars="200"/>
              <w:jc w:val="center"/>
            </w:pPr>
          </w:p>
          <w:p w14:paraId="0B88C81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361FFE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2024年4月1日</w:t>
            </w:r>
          </w:p>
        </w:tc>
      </w:tr>
    </w:tbl>
    <w:p w14:paraId="3D3739C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0DC7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E5AA2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3A1C84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1211</Words>
  <Characters>1231</Characters>
  <Lines>0</Lines>
  <Paragraphs>0</Paragraphs>
  <TotalTime>0</TotalTime>
  <ScaleCrop>false</ScaleCrop>
  <LinksUpToDate>false</LinksUpToDate>
  <CharactersWithSpaces>1713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