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438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3FBC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835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2BE1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5684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2048D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B8FEA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D6189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7D50D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9DC6A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69EDD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7D1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DE72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67DC5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98A49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15F043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27D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607D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0EC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E25E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1761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5B8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A9B3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CB2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569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28E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B4CD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7F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20FC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9AE9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6D0329">
            <w:pPr>
              <w:ind w:firstLine="420" w:firstLineChars="200"/>
              <w:jc w:val="center"/>
            </w:pPr>
          </w:p>
          <w:p w14:paraId="462BDA4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B75BC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67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D7E2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41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C9F4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4B3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C8E19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3738E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5772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591D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6420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29F13F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BD8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E2FF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6F97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BEDB0C9">
            <w:pPr>
              <w:ind w:firstLine="420" w:firstLineChars="200"/>
              <w:jc w:val="center"/>
            </w:pPr>
          </w:p>
          <w:p w14:paraId="22EF3FF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7B4552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21日</w:t>
            </w:r>
          </w:p>
        </w:tc>
      </w:tr>
      <w:tr w14:paraId="2E05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9D22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4E8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7FDF1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5EF0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E14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751AC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71D29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55FF0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A533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5C41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7A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032A2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FBED6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E2348E">
            <w:pPr>
              <w:ind w:firstLine="420" w:firstLineChars="200"/>
              <w:jc w:val="center"/>
            </w:pPr>
          </w:p>
          <w:p w14:paraId="32D96F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8DFAD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215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6109CE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4583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0F40F3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440F69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4AF3EFF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D84543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0B7D74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C376E2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6F09B5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2176C732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345F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A2DF39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A6CA5A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7C59EB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7889A381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332278AD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年3月21日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CD6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E88CF2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EEF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855D4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D0CF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66934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88ED2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8503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A8D6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D3958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8EF7D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30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D46FE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3C960C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B43E04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BF8E2F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475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A9AA44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EF5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888E7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656D1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C76AE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ADE0C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BE05C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24B91F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824A72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319FE1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615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276F79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65D69C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858B5B9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59EB217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A10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1F2F9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711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2896A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8C8F7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43DDE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AFBB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F6EE2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482D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1F25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D27BE4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00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7F4E3D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48B933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0C2EBA">
            <w:pPr>
              <w:ind w:firstLine="420" w:firstLineChars="200"/>
              <w:jc w:val="center"/>
            </w:pPr>
          </w:p>
          <w:p w14:paraId="0BB8D1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216974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2024年3月21日</w:t>
            </w:r>
          </w:p>
        </w:tc>
      </w:tr>
    </w:tbl>
    <w:p w14:paraId="4363B9B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B87D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4EBBF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0B8422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1621</Words>
  <Characters>1655</Characters>
  <Lines>0</Lines>
  <Paragraphs>0</Paragraphs>
  <TotalTime>0</TotalTime>
  <ScaleCrop>false</ScaleCrop>
  <LinksUpToDate>false</LinksUpToDate>
  <CharactersWithSpaces>2326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