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93C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B6A5538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F9D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62B3E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F1E5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9D9238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0C7DE6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441B5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4FE803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4A97D5B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BD51F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A80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3A2DEE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653138C1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7DA531D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FD4BFA5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CCB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0080A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6FB7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42CD2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B917B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06806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62283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3BE5F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060ED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C068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82AE3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0E5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41211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2ACD6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D372BB">
            <w:pPr>
              <w:ind w:firstLine="420" w:firstLineChars="200"/>
              <w:jc w:val="center"/>
            </w:pPr>
          </w:p>
          <w:p w14:paraId="0333C27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E9F380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BD5CD3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E36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5AC4A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6FD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D6A49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D234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3DA7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9B28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4FC93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2ACDC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7B09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C6339D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8CE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E938E7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AE88A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99F4A51">
            <w:pPr>
              <w:ind w:firstLine="420" w:firstLineChars="200"/>
              <w:jc w:val="center"/>
            </w:pPr>
          </w:p>
          <w:p w14:paraId="07F17E0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861E39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31日</w:t>
            </w:r>
          </w:p>
        </w:tc>
      </w:tr>
      <w:tr w14:paraId="3A67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CC2D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027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829D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DB9D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14A2D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5AA0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D8FC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931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74AA3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9F71DE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34E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C0E2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29DE15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4A9488">
            <w:pPr>
              <w:ind w:firstLine="420" w:firstLineChars="200"/>
              <w:jc w:val="center"/>
            </w:pPr>
          </w:p>
          <w:p w14:paraId="769A1ED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610C6F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BBC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434B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A0A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426A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BB15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0176D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8DFFC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FC96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925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BDD3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D5180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6B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54CFC2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4885A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F30069">
            <w:pPr>
              <w:ind w:firstLine="420" w:firstLineChars="200"/>
              <w:jc w:val="center"/>
            </w:pPr>
          </w:p>
          <w:p w14:paraId="1BC00A6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811069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BE4A7F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45C8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93226D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3A916F8"/>
    <w:rsid w:val="14772001"/>
    <w:rsid w:val="14996762"/>
    <w:rsid w:val="15951907"/>
    <w:rsid w:val="16713173"/>
    <w:rsid w:val="1789149D"/>
    <w:rsid w:val="19A546CA"/>
    <w:rsid w:val="19B305BC"/>
    <w:rsid w:val="1BAD3C13"/>
    <w:rsid w:val="1F6D2F7E"/>
    <w:rsid w:val="201C631F"/>
    <w:rsid w:val="214F218D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982</Words>
  <Characters>1003</Characters>
  <Lines>0</Lines>
  <Paragraphs>0</Paragraphs>
  <TotalTime>0</TotalTime>
  <ScaleCrop>false</ScaleCrop>
  <LinksUpToDate>false</LinksUpToDate>
  <CharactersWithSpaces>1409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