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B224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71F0992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9D8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2AE04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122E9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3394A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153E9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79EDB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C91A1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15C99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28ACB8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E7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984164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47AB8D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D058CF0">
            <w:pPr>
              <w:ind w:firstLine="420" w:firstLineChars="200"/>
              <w:jc w:val="center"/>
            </w:pPr>
          </w:p>
          <w:p w14:paraId="6ACCC2F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52C581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938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08E02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6646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064E53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CAE29C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47382C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BC19B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CE54C7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7B1F9C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476D47C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895B1D8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361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36E73DE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7CC3F9E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3263302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1B3117B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  <w:tr w14:paraId="22E9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8D0AE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28D8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DBD5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29E1D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C50D1F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589482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1F8B45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D92A3F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0EFEC3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445920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88A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A105B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6D156B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30A9ED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DD80B4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82A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8308F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313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DCFCA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73AFF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E4B6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F316C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D4094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7075C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5EF3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D8A1E6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160C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B916F4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05B98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CF8CCF">
            <w:pPr>
              <w:ind w:firstLine="420" w:firstLineChars="200"/>
              <w:jc w:val="center"/>
            </w:pPr>
          </w:p>
          <w:p w14:paraId="1C2DD19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8C69AA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383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3069C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126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355E3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A37D1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BD9BD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773BF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04E9F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7D520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6049E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627DC9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179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4B74F2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CE9070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05F524E">
            <w:pPr>
              <w:ind w:firstLine="420" w:firstLineChars="200"/>
              <w:jc w:val="center"/>
            </w:pPr>
          </w:p>
          <w:p w14:paraId="3FC56A3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8BEBC5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30日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1E0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9CDFFB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19BC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56C014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A5339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0B40B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82769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30C7C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DDAE7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4FB73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EDCE25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33C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59035E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E49E7B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34AC27B">
            <w:pPr>
              <w:ind w:firstLine="420" w:firstLineChars="200"/>
              <w:jc w:val="center"/>
            </w:pPr>
          </w:p>
          <w:p w14:paraId="397BBDF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0CBE852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2024年3月30日</w:t>
            </w:r>
          </w:p>
        </w:tc>
      </w:tr>
    </w:tbl>
    <w:p w14:paraId="4B42C4A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933E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F4C556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0F88645A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2DE51EF8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1184</Words>
  <Characters>1209</Characters>
  <Lines>0</Lines>
  <Paragraphs>0</Paragraphs>
  <TotalTime>0</TotalTime>
  <ScaleCrop>false</ScaleCrop>
  <LinksUpToDate>false</LinksUpToDate>
  <CharactersWithSpaces>1724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