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E54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88DC6B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050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12EA40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6F78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AD6C97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69C47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73A35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28C999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4CD7319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040DC2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A01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882592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D9C4B8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46CF57F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F02B109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 w14:paraId="338D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6226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AD6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B321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426D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40557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9FA43B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7D407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FC8AB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9A32A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50AD3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070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CA02D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8968E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2382E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2E1661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A07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28DADC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1E1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925B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6DB7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AEBBD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6DDBAF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9EF1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1240E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03CD5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0D779E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B7C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80F1EE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D318A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AE5BC5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8C4388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7AC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84C37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60C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AA55F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D8A91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0E09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340EA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38F4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7F38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E2CB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5191D6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BD6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4480A9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0FFA7E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9368773">
            <w:pPr>
              <w:ind w:firstLine="420" w:firstLineChars="200"/>
              <w:jc w:val="center"/>
            </w:pPr>
          </w:p>
          <w:p w14:paraId="52F957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631280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  <w:tr w14:paraId="6F51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AF05B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E6A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22F1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BCFF3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9C37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8A3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5CAF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C9356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6B2A8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B50828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5FA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6991C4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629671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FFF2D6">
            <w:pPr>
              <w:ind w:firstLine="420" w:firstLineChars="200"/>
              <w:jc w:val="center"/>
            </w:pPr>
          </w:p>
          <w:p w14:paraId="05798CB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25C017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F9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D77D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671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11635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26EC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F332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7A6D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6062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25550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25BAE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16323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40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D23662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5F3FD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CAA19D">
            <w:pPr>
              <w:ind w:firstLine="420" w:firstLineChars="200"/>
              <w:jc w:val="center"/>
            </w:pPr>
          </w:p>
          <w:p w14:paraId="709E046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1EE4FD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B30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A290D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DFD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37C46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25E2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A9EA7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4E0C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1E90E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4D36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55BB5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37D3F7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75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75D6FF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F5D2CF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CD4AD0">
            <w:pPr>
              <w:ind w:firstLine="420" w:firstLineChars="200"/>
              <w:jc w:val="center"/>
            </w:pPr>
          </w:p>
          <w:p w14:paraId="09BF4C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24A055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0EBC8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78F9E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F13E77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683B5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1392</Words>
  <Characters>1422</Characters>
  <Lines>0</Lines>
  <Paragraphs>0</Paragraphs>
  <TotalTime>0</TotalTime>
  <ScaleCrop>false</ScaleCrop>
  <LinksUpToDate>false</LinksUpToDate>
  <CharactersWithSpaces>2045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