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02A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3039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B5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5A76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12ED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2640F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5CE40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32A9A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06432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50D3E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64024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782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232C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1903E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31F86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A1B9CE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AF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CEB7B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CF5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2CC1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4449A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3E3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70EC0C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18B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E2796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BBC45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A9BC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79F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37E4C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0C606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EB4C95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542158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ADE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E32FD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0CBE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048883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F4C9D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E81119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79ABF02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16FD24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24917B9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78DB60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7D9D2A8C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540E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C547BDE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02431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538B7B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684494D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3F31AA9F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3D6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562F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B28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2174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F0B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833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A543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1DC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1FA7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2B1E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E6F5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C9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A6463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9732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2E5D48">
            <w:pPr>
              <w:ind w:firstLine="420" w:firstLineChars="200"/>
              <w:jc w:val="center"/>
            </w:pPr>
          </w:p>
          <w:p w14:paraId="7EE534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C3930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10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ABA8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342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8A7C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4188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DCE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0F56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18D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29C0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2C2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CF53F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1B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FEE20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DC9C1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EB2EBC">
            <w:pPr>
              <w:ind w:firstLine="420" w:firstLineChars="200"/>
              <w:jc w:val="center"/>
            </w:pPr>
          </w:p>
          <w:p w14:paraId="0DE99E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AE9D4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B1F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33480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006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8810E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0C70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7E3F1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32F55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EB868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1EFB3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E47C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4554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39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495A9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9C06B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3996D4">
            <w:pPr>
              <w:ind w:firstLine="420" w:firstLineChars="200"/>
              <w:jc w:val="center"/>
            </w:pPr>
          </w:p>
          <w:p w14:paraId="623186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C09A31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2AFC98">
      <w:pPr>
        <w:rPr>
          <w:lang w:val="en-US" w:eastAsia="zh-CN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75C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A7631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2A0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A5739C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303C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64511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C0D4D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0A869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F3630A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98AAD8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4258B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E69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551CD0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BF74D1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984F98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76B4809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p w14:paraId="501B6A0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D73A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29652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EE645F"/>
    <w:rsid w:val="2CFE3F74"/>
    <w:rsid w:val="2DD515DD"/>
    <w:rsid w:val="2F227984"/>
    <w:rsid w:val="31544BBD"/>
    <w:rsid w:val="346D235F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1449</Characters>
  <Lines>0</Lines>
  <Paragraphs>0</Paragraphs>
  <TotalTime>0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