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FAE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6D0EDE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F96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ECA14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07C03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17B12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D3CB9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137C2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0EA6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2FF47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440988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5E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464772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CF005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57D5A2">
            <w:pPr>
              <w:ind w:firstLine="420" w:firstLineChars="200"/>
              <w:jc w:val="center"/>
            </w:pPr>
          </w:p>
          <w:p w14:paraId="1CF797E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31ECDD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2024年3月25日</w:t>
            </w:r>
          </w:p>
        </w:tc>
      </w:tr>
    </w:tbl>
    <w:p w14:paraId="47318235"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D1A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6B09D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3ED0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057294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7231B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327F3B5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71ECE2C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01046F7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2AD95CB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5E558F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1C965135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A6A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9E5438E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4BF955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0CF4D8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B9273C7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7F208049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年3月25日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8F2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B5D2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5FB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5E79D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F77A0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7FF75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60866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B689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FBBAD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C8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7D266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190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DAAE78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07A9C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52ADF5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751746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09A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E317F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095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C03F5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0BEBA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917331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7048D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96650A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6036F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AA9863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EB218A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545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AB2ADD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1D6F54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91618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4BC1EB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71B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1771F2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1F4A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BD837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5FEB34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27992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BFF84C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C76D7E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E9D359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47F9592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44D88C7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487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47E1B8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DAC7F3D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A4DEEBF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0F93BD67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  <w:tr w14:paraId="72EC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42E3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3EE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1ACEE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44A31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EE1E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368F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F19F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7566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E719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9609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B0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D3779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E39BCB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A09706">
            <w:pPr>
              <w:ind w:firstLine="420" w:firstLineChars="200"/>
              <w:jc w:val="center"/>
            </w:pPr>
          </w:p>
          <w:p w14:paraId="74F0458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9FBC63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52C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9264B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19C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FB16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849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8DC2A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0D96B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9B8C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0B60F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14C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44CC0F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E0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DDA64F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20E75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E541B5">
            <w:pPr>
              <w:ind w:firstLine="420" w:firstLineChars="200"/>
              <w:jc w:val="center"/>
            </w:pPr>
          </w:p>
          <w:p w14:paraId="41CC5A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860ECD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CE7D47E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BAF6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93326D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2BF09DA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1449</Characters>
  <Lines>0</Lines>
  <Paragraphs>0</Paragraphs>
  <TotalTime>1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97687A6BC99D4757A882AFD99DC9C70D</vt:lpwstr>
  </property>
</Properties>
</file>