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65A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4C441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3ED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6A5D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9457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D2D7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EC02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D647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1F15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6FCB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0DC5E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09C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F8ACE6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C1258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0594FC">
            <w:pPr>
              <w:ind w:firstLine="420" w:firstLineChars="200"/>
              <w:jc w:val="center"/>
            </w:pPr>
          </w:p>
          <w:p w14:paraId="4F3AA3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DA75E6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89A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CF1A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8D6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A2C77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710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5715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A0DCE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05CD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534C9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3C082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588AE0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917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E7929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11EE8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5E6FA36">
            <w:pPr>
              <w:ind w:firstLine="420" w:firstLineChars="200"/>
              <w:jc w:val="center"/>
            </w:pPr>
          </w:p>
          <w:p w14:paraId="4210C0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0F9EBF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22日</w:t>
            </w:r>
          </w:p>
        </w:tc>
      </w:tr>
      <w:tr w14:paraId="54224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DE00A3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FC1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67F1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027E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D4E3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69E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BB6D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C90A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917C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3F36E1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FF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21C6B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2B19A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0502E3">
            <w:pPr>
              <w:ind w:firstLine="420" w:firstLineChars="200"/>
              <w:jc w:val="center"/>
            </w:pPr>
          </w:p>
          <w:p w14:paraId="3DF7747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BBDA8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5096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041A2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A11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B3B59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DD567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C3E71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BE558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8D322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9751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FD90E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7EEEB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86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8D4E3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E8361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17271A">
            <w:pPr>
              <w:ind w:firstLine="420" w:firstLineChars="200"/>
              <w:jc w:val="center"/>
            </w:pPr>
          </w:p>
          <w:p w14:paraId="192F091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238547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2024年3月22日</w:t>
            </w:r>
          </w:p>
        </w:tc>
      </w:tr>
    </w:tbl>
    <w:p w14:paraId="42825EC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00E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83E5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316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09FD0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402B6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3E676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0A41F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825643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A6F357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F899D5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075AD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65FA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FF791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C56D30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7DCCA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21B9C3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CC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119B4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9FA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ACF0D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620EE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4FA2B3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F8D3DA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9B1CBD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4D5E6D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77C894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28B74E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0BA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8CE688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82AED1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5156A4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F2F4467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 w14:paraId="5A40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F25F21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A8E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D994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979D6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1CFF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BA491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8CC9E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C72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DDE4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E1BB5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B66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A4FB0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D4587B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907398">
            <w:pPr>
              <w:ind w:firstLine="420" w:firstLineChars="200"/>
              <w:jc w:val="center"/>
            </w:pPr>
          </w:p>
          <w:p w14:paraId="14733D56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42AE9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3月22日</w:t>
            </w:r>
          </w:p>
        </w:tc>
      </w:tr>
    </w:tbl>
    <w:p w14:paraId="7EB3154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9C84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4E11FE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29B50AC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2072886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1376</Words>
  <Characters>1405</Characters>
  <Lines>0</Lines>
  <Paragraphs>0</Paragraphs>
  <TotalTime>0</TotalTime>
  <ScaleCrop>false</ScaleCrop>
  <LinksUpToDate>false</LinksUpToDate>
  <CharactersWithSpaces>2001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95988128968747ECAA105EA31E16954D</vt:lpwstr>
  </property>
</Properties>
</file>