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9172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CA41BD4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D660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948502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58443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4E38F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988CA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4C356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0D481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E5108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82A05D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EEAF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37F8EF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8336BE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9613C1E">
            <w:pPr>
              <w:ind w:firstLine="420" w:firstLineChars="200"/>
              <w:jc w:val="center"/>
            </w:pPr>
          </w:p>
          <w:p w14:paraId="47E101B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B7CB0C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C493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06C4D5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39DD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2F2DAB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900BC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B0697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734C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E4E20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46D69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3C372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83502E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AFB1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3E4F7E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E3BD5D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06FD00">
            <w:pPr>
              <w:ind w:firstLine="420" w:firstLineChars="200"/>
              <w:jc w:val="center"/>
            </w:pPr>
          </w:p>
          <w:p w14:paraId="58365F6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EF4F46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1F0B8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5446D4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09A2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A19167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87D26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A954B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06581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DC991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73F26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10BD8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AC6718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6DE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D6FD57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B97874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839612C">
            <w:pPr>
              <w:ind w:firstLine="420" w:firstLineChars="200"/>
              <w:jc w:val="center"/>
            </w:pPr>
          </w:p>
          <w:p w14:paraId="29E6CB9D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36CF498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 3月20日</w:t>
            </w:r>
          </w:p>
        </w:tc>
      </w:tr>
      <w:tr w14:paraId="03A6E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A0B3CE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3BAD2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1B5BA1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14715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1D93B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43DA4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3BE63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D7011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EACA6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C864806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61D39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FE8C45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C80F0A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A7EBF9C">
            <w:pPr>
              <w:ind w:firstLine="420" w:firstLineChars="200"/>
              <w:jc w:val="center"/>
            </w:pPr>
          </w:p>
          <w:p w14:paraId="3EDDEB6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4C75BABE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33E7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A03B778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62D3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FE8F8F1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F9607F3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1ABC6E1D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0A8FCFEC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51CFED38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7F2D9F59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05C2198B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3D6FE826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434CD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9692215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F62A247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20DBF57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06EF6561">
            <w:pPr>
              <w:ind w:firstLine="7680" w:firstLineChars="24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</w:t>
            </w:r>
            <w:r>
              <w:t xml:space="preserve">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奥古斯丁 埃斯基维亚斯</w:t>
            </w:r>
          </w:p>
          <w:p w14:paraId="7D58CE15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年3月20日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48F22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1A9D3C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5BAE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3877F4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8D6805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277261D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41FAF35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3129A22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6AB80FF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CF168A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098355F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47001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1795B7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9BEC08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A730FB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4C027FD6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1A17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7B57E09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548C8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9D8A97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05530B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06FAFC2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1CFB64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CF8ACC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7D27FB5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26429870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B9A871E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9CEC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162B810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6A7D854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4C482E36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751AC2FD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20日</w:t>
            </w:r>
          </w:p>
        </w:tc>
      </w:tr>
      <w:tr w14:paraId="113F3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BB8051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5C9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8E73EA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C96D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91BB9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533636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0714D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4AB6A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7BC7C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C857C25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6E0A9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55E402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702E26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709EED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2B286B2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A6ED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59321B2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769D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09C6CDC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9831F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E1E31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05B32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D5A9F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3FFA6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8BA0F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5D092D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69DF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0689DC1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5913789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1C03952">
            <w:pPr>
              <w:ind w:firstLine="420" w:firstLineChars="200"/>
              <w:jc w:val="center"/>
            </w:pPr>
          </w:p>
          <w:p w14:paraId="3E91AE3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128B2DA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307166F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12B08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AC73FEB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DD15C2"/>
    <w:rsid w:val="044A718A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18D728E"/>
    <w:rsid w:val="121B3172"/>
    <w:rsid w:val="12A11770"/>
    <w:rsid w:val="14772001"/>
    <w:rsid w:val="14996762"/>
    <w:rsid w:val="16713173"/>
    <w:rsid w:val="1789149D"/>
    <w:rsid w:val="19A546CA"/>
    <w:rsid w:val="19B305BC"/>
    <w:rsid w:val="1B0E53B8"/>
    <w:rsid w:val="1CED7639"/>
    <w:rsid w:val="1F6D2F7E"/>
    <w:rsid w:val="22BD677E"/>
    <w:rsid w:val="232F2B49"/>
    <w:rsid w:val="247F089A"/>
    <w:rsid w:val="250832AA"/>
    <w:rsid w:val="25967D90"/>
    <w:rsid w:val="27296922"/>
    <w:rsid w:val="282C022F"/>
    <w:rsid w:val="2C647A26"/>
    <w:rsid w:val="2DD515DD"/>
    <w:rsid w:val="30F153A9"/>
    <w:rsid w:val="31544BBD"/>
    <w:rsid w:val="31E8370F"/>
    <w:rsid w:val="34FE25E1"/>
    <w:rsid w:val="35AB7B1B"/>
    <w:rsid w:val="36FE4BF3"/>
    <w:rsid w:val="38715D53"/>
    <w:rsid w:val="389D4DAD"/>
    <w:rsid w:val="391725AE"/>
    <w:rsid w:val="399A413F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4BB640B"/>
    <w:rsid w:val="55A35F36"/>
    <w:rsid w:val="594F449D"/>
    <w:rsid w:val="5A156371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38200C"/>
    <w:rsid w:val="7878700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1813</Words>
  <Characters>1851</Characters>
  <Lines>0</Lines>
  <Paragraphs>0</Paragraphs>
  <TotalTime>0</TotalTime>
  <ScaleCrop>false</ScaleCrop>
  <LinksUpToDate>false</LinksUpToDate>
  <CharactersWithSpaces>2603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2024-10-18T02:21:50Z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A97B27735CDE4F8AA75C2C670C4714D1</vt:lpwstr>
  </property>
</Properties>
</file>