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2578F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CE8954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6A2FA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10AFBD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B247EF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10B010D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1F082AC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33AFCAB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78A6B38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28CCA1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6603AC8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E22B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6F3154A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0F432D4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6E41DD9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2750A4D6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3月19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35CFF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78AC45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0A2B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A7AFB6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B1735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B2E5A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CC178F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FC625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81154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737D7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4D5C7D1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5FA56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3CD0214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F55682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48238E7E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6419FEFD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6512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4AB30D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7070C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1701C16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1E040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4A6D487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7D843D2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EE4295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3A9D5C02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5FE61AE0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8A64E4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A6F3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7C2926E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08E17E59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1FE3CDE5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1AA6A141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19日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2FDD9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416ED04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7DA4F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8" w:hRule="atLeast"/>
        </w:trPr>
        <w:tc>
          <w:tcPr>
            <w:tcW w:w="567" w:type="dxa"/>
            <w:vAlign w:val="center"/>
          </w:tcPr>
          <w:p w14:paraId="4FC032A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793F9E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387349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F07EB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605F6B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C342D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10F44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300DC7F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0732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7D7EBC4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66F6A19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0CC9ECA">
            <w:pPr>
              <w:ind w:firstLine="420" w:firstLineChars="200"/>
              <w:jc w:val="center"/>
            </w:pPr>
          </w:p>
          <w:p w14:paraId="27A6FF3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59B5B4A9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F16BAFD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1618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F8E114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25883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2556CE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832FE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6E5BD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8A709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A5112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D6CA7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49E56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EC3DDF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2FDF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EB0DD3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A1F343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E7D84CD">
            <w:pPr>
              <w:ind w:firstLine="420" w:firstLineChars="200"/>
              <w:jc w:val="center"/>
            </w:pPr>
          </w:p>
          <w:p w14:paraId="4DFF80D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A6F684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3F371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8739FF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281D7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ABFFBC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3FA85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B3C17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4CBEE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31F53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AACE5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94A47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2D7277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6414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F8582E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E86863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55E138B">
            <w:pPr>
              <w:ind w:firstLine="420" w:firstLineChars="200"/>
              <w:jc w:val="center"/>
            </w:pPr>
          </w:p>
          <w:p w14:paraId="7D1B9EA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7B954A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19CE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3DA282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53660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EBA958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07162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21615D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8AAC1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40596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E712D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A4C86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6D0D227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60ADE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F68FA7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429C96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06F99052">
            <w:pPr>
              <w:ind w:firstLine="420" w:firstLineChars="200"/>
              <w:jc w:val="center"/>
            </w:pPr>
          </w:p>
          <w:p w14:paraId="00DD1FE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023DC53F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19日</w:t>
            </w:r>
          </w:p>
        </w:tc>
      </w:tr>
    </w:tbl>
    <w:p w14:paraId="6004FF84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8C712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4DF5EAF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02134"/>
    <w:rsid w:val="03DD15C2"/>
    <w:rsid w:val="04245B63"/>
    <w:rsid w:val="049C21DD"/>
    <w:rsid w:val="07EA04D1"/>
    <w:rsid w:val="07FD433C"/>
    <w:rsid w:val="09EC00B3"/>
    <w:rsid w:val="0B354AFA"/>
    <w:rsid w:val="0D886271"/>
    <w:rsid w:val="0E110EC0"/>
    <w:rsid w:val="0E5E4367"/>
    <w:rsid w:val="0F501C40"/>
    <w:rsid w:val="100B21F3"/>
    <w:rsid w:val="10EA2396"/>
    <w:rsid w:val="121E62E8"/>
    <w:rsid w:val="14772001"/>
    <w:rsid w:val="16713173"/>
    <w:rsid w:val="167228AB"/>
    <w:rsid w:val="1789149D"/>
    <w:rsid w:val="17DA6CEB"/>
    <w:rsid w:val="19A546CA"/>
    <w:rsid w:val="19B305BC"/>
    <w:rsid w:val="1D4B08EB"/>
    <w:rsid w:val="1F6D2F7E"/>
    <w:rsid w:val="20267E56"/>
    <w:rsid w:val="22BD677E"/>
    <w:rsid w:val="232F2B49"/>
    <w:rsid w:val="247F089A"/>
    <w:rsid w:val="27296922"/>
    <w:rsid w:val="282C022F"/>
    <w:rsid w:val="31544BBD"/>
    <w:rsid w:val="35675DCB"/>
    <w:rsid w:val="35AB7B1B"/>
    <w:rsid w:val="389B66ED"/>
    <w:rsid w:val="389D4DAD"/>
    <w:rsid w:val="391725AE"/>
    <w:rsid w:val="3A960861"/>
    <w:rsid w:val="3E3D223A"/>
    <w:rsid w:val="3F2B6D4F"/>
    <w:rsid w:val="433C5EE6"/>
    <w:rsid w:val="43B82767"/>
    <w:rsid w:val="48750BBA"/>
    <w:rsid w:val="4A5D3613"/>
    <w:rsid w:val="4D1A4D38"/>
    <w:rsid w:val="4E0A3B66"/>
    <w:rsid w:val="4E1812CD"/>
    <w:rsid w:val="50400984"/>
    <w:rsid w:val="519C7C04"/>
    <w:rsid w:val="51E23291"/>
    <w:rsid w:val="51F33BA8"/>
    <w:rsid w:val="530E0A66"/>
    <w:rsid w:val="53ED1D29"/>
    <w:rsid w:val="55A35F36"/>
    <w:rsid w:val="56584C1C"/>
    <w:rsid w:val="57151BFF"/>
    <w:rsid w:val="594F449D"/>
    <w:rsid w:val="59B348E5"/>
    <w:rsid w:val="5A156371"/>
    <w:rsid w:val="5B165A97"/>
    <w:rsid w:val="5BA87F9D"/>
    <w:rsid w:val="5E7A1183"/>
    <w:rsid w:val="5EBD4007"/>
    <w:rsid w:val="5FB56943"/>
    <w:rsid w:val="61B81872"/>
    <w:rsid w:val="64E62E62"/>
    <w:rsid w:val="64FA4C2C"/>
    <w:rsid w:val="65905C90"/>
    <w:rsid w:val="65FD6D60"/>
    <w:rsid w:val="694C6B38"/>
    <w:rsid w:val="6A3A0AEC"/>
    <w:rsid w:val="6AEF401C"/>
    <w:rsid w:val="6AF336D1"/>
    <w:rsid w:val="6D5804A5"/>
    <w:rsid w:val="6FB8667C"/>
    <w:rsid w:val="705C7F34"/>
    <w:rsid w:val="71031D89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7727E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1392</Words>
  <Characters>1422</Characters>
  <Lines>0</Lines>
  <Paragraphs>0</Paragraphs>
  <TotalTime>0</TotalTime>
  <ScaleCrop>false</ScaleCrop>
  <LinksUpToDate>false</LinksUpToDate>
  <CharactersWithSpaces>2045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2024-10-18T02:21:48Z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AD583B19A68947B0A7AFF4069CF0B1A9</vt:lpwstr>
  </property>
</Properties>
</file>