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BF6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50538CE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5BDD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279CE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5E5179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CB2CD7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86644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8CF8D5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3CF6BB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9CD915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ED719DD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63C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D16FAE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290991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E3399F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51C188F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 w14:paraId="64D6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B1F6F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A92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B8A52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0072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9B53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05BDD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9C818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419F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B46EE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569017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D41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A8DE54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6241A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0407A60">
            <w:pPr>
              <w:ind w:firstLine="420" w:firstLineChars="200"/>
              <w:jc w:val="center"/>
            </w:pPr>
          </w:p>
          <w:p w14:paraId="2A5AB12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C9AAF2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18日</w:t>
            </w:r>
          </w:p>
        </w:tc>
      </w:tr>
      <w:tr w14:paraId="70BE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4926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6D8E3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55AF8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49BC8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ED690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0EFFB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62CF4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FAE41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0DCA6D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4BB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12BAB3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A9C9C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DD4A5F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31DCF4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A75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79C4B5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701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7B99A92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69E8C8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0DD39F8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5660FC3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2811DFE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372C743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79D9C0B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5B82C890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F97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752DAE5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83FEE0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AB76AA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649AB7E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0F09C5A8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5DE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EB8E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2FA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99BE0F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A630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A9B1FA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9F7F6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87A45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FCEC0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8ABE1B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AFF5B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7DC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BF05B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330F4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B7B16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64E4AF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D61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E3D3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A13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0F0D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C5CC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63686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666FC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A3F8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29B45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C792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72CB5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4E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69871D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2D510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E7A06D">
            <w:pPr>
              <w:ind w:firstLine="420" w:firstLineChars="200"/>
              <w:jc w:val="center"/>
            </w:pPr>
          </w:p>
          <w:p w14:paraId="3ACA17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303489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99C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79F0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D66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1CB3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9AEB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7B88D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494E2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B4CBB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C94F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DB00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E3D3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07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A4356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660F1F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5AE20D">
            <w:pPr>
              <w:ind w:firstLine="420" w:firstLineChars="200"/>
              <w:jc w:val="center"/>
            </w:pPr>
          </w:p>
          <w:p w14:paraId="1832E51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E87952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363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1BD5C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5C20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82BCD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D009D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2EAFD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0107E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58FF1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F2ADC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E8400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629F0C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FF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5BCAD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94BD5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6EC0FC">
            <w:pPr>
              <w:ind w:firstLine="420" w:firstLineChars="200"/>
              <w:jc w:val="center"/>
            </w:pPr>
          </w:p>
          <w:p w14:paraId="4C11A35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7BAF56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2024年3月18日</w:t>
            </w:r>
          </w:p>
        </w:tc>
      </w:tr>
    </w:tbl>
    <w:p w14:paraId="2D761BF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A7C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B01B82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7DA00B3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1621</Words>
  <Characters>1655</Characters>
  <Lines>0</Lines>
  <Paragraphs>0</Paragraphs>
  <TotalTime>0</TotalTime>
  <ScaleCrop>false</ScaleCrop>
  <LinksUpToDate>false</LinksUpToDate>
  <CharactersWithSpaces>2326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B3179D709DBB465E8A312C722E1D9137</vt:lpwstr>
  </property>
</Properties>
</file>