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FE6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4745E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E42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D5928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D883E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8C4FE7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7ABA3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A9C02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630FE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0DE8C0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D2261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976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08D83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FDAF74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A28AD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4C3394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155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04CE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F4C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FC50C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1264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F93CD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464D6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82F9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42341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D8C1B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0635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C8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245FF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11341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5334BB">
            <w:pPr>
              <w:ind w:firstLine="420" w:firstLineChars="200"/>
              <w:jc w:val="center"/>
            </w:pPr>
          </w:p>
          <w:p w14:paraId="34131FB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E50D0B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03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4119F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006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0CBF23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1C0DCE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D6A41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89750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B822E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751CF9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7C0625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AB8FA9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BA8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3FD958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359CF71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0267D28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7216E1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 w14:paraId="0E69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60B94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FF6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F9A3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A15D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DC19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D848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7C229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654E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DEC69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E5969C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DE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78322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DCA441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1610E6">
            <w:pPr>
              <w:ind w:firstLine="420" w:firstLineChars="200"/>
              <w:jc w:val="center"/>
            </w:pPr>
          </w:p>
          <w:p w14:paraId="5898DD2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60EBED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3月17日</w:t>
            </w:r>
          </w:p>
        </w:tc>
      </w:tr>
      <w:tr w14:paraId="6ACE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6946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B01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3C2A4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419EA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50646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8B69E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3399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CEB5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1457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B005C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AC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CF26A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8771A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8CE1D9">
            <w:pPr>
              <w:ind w:firstLine="420" w:firstLineChars="200"/>
              <w:jc w:val="center"/>
            </w:pPr>
          </w:p>
          <w:p w14:paraId="4E2C34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0DC66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6F84AFA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378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CBD7E2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924353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978</Words>
  <Characters>999</Characters>
  <Lines>0</Lines>
  <Paragraphs>0</Paragraphs>
  <TotalTime>13</TotalTime>
  <ScaleCrop>false</ScaleCrop>
  <LinksUpToDate>false</LinksUpToDate>
  <CharactersWithSpaces>1444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77919478BE7748348365FF8F3A2B2EE2</vt:lpwstr>
  </property>
</Properties>
</file>