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79C92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299C620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5FC05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4D548E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FCC98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874F8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27BC58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917F74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E4A6B13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7644B34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5EA5243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4FF19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79FA4D4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158954E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0EBDF54C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79635456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16日</w:t>
            </w:r>
          </w:p>
        </w:tc>
      </w:tr>
      <w:tr w14:paraId="115A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1BA13B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9168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A5D915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01F3E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08E07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DE7A2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C3EE6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70154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81AB0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34274D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308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12D6F4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700CF6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987D97C">
            <w:pPr>
              <w:ind w:firstLine="420" w:firstLineChars="200"/>
              <w:jc w:val="center"/>
            </w:pPr>
          </w:p>
          <w:p w14:paraId="5374475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1CB10D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409C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7458B1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3C22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5CA18E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1780B3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335B90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3194672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402B34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0EA80E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37A042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4099A3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56B9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A18736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2562A3E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903AC7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5D5318BE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799A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9E42EE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6946B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AA104F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C37E8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E11F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8FACC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3CBD8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E86A1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C5843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628D0E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CBB8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A0F899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8A4542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78F7193">
            <w:pPr>
              <w:ind w:firstLine="420" w:firstLineChars="200"/>
              <w:jc w:val="center"/>
            </w:pPr>
          </w:p>
          <w:p w14:paraId="39D8A944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3E008D4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 3月16日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7D7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D8DFA2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1292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B57E99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49DB8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E742D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0477D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571F7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B34EA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2D854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C6B679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881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5F5903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2BF2A2B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B452EE5">
            <w:pPr>
              <w:ind w:firstLine="420" w:firstLineChars="200"/>
              <w:jc w:val="center"/>
            </w:pPr>
          </w:p>
          <w:p w14:paraId="008F708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66ACE5CA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2024年3月16日</w:t>
            </w:r>
          </w:p>
        </w:tc>
      </w:tr>
    </w:tbl>
    <w:p w14:paraId="75BD1784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0C09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C8079A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D672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76FBC9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7E35E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92AAE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0D0F9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07B01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32D82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1C5D1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AABB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E5D9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BBEAB4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9AA9A2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830228E">
            <w:pPr>
              <w:ind w:firstLine="420" w:firstLineChars="200"/>
              <w:jc w:val="center"/>
            </w:pPr>
          </w:p>
          <w:p w14:paraId="4111964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7172F0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58B9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6EE99A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3E0B0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5F4F8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8934B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E27CD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A6497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FD50F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07A8D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DB188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B85BB8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6BAF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C9F8D7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D06492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64BF105">
            <w:pPr>
              <w:ind w:firstLine="420" w:firstLineChars="200"/>
              <w:jc w:val="center"/>
            </w:pPr>
          </w:p>
          <w:p w14:paraId="0922976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0D1CF00E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16日</w:t>
            </w:r>
          </w:p>
        </w:tc>
      </w:tr>
    </w:tbl>
    <w:p w14:paraId="4EF16769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BF03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8F8641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DD15C2"/>
    <w:rsid w:val="0498296C"/>
    <w:rsid w:val="049C21DD"/>
    <w:rsid w:val="07FD433C"/>
    <w:rsid w:val="092B0666"/>
    <w:rsid w:val="09EC00B3"/>
    <w:rsid w:val="0AAA48E8"/>
    <w:rsid w:val="0D886271"/>
    <w:rsid w:val="0E110EC0"/>
    <w:rsid w:val="100B21F3"/>
    <w:rsid w:val="109D3471"/>
    <w:rsid w:val="10EA2396"/>
    <w:rsid w:val="14772001"/>
    <w:rsid w:val="16713173"/>
    <w:rsid w:val="1789149D"/>
    <w:rsid w:val="19A546CA"/>
    <w:rsid w:val="19B305BC"/>
    <w:rsid w:val="1AE258D7"/>
    <w:rsid w:val="1B7B5465"/>
    <w:rsid w:val="1E7A2AF8"/>
    <w:rsid w:val="1F6D2F7E"/>
    <w:rsid w:val="22BD677E"/>
    <w:rsid w:val="232F2B49"/>
    <w:rsid w:val="247F089A"/>
    <w:rsid w:val="27296922"/>
    <w:rsid w:val="28017DE6"/>
    <w:rsid w:val="282C022F"/>
    <w:rsid w:val="2ED956F8"/>
    <w:rsid w:val="31544BBD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750BBA"/>
    <w:rsid w:val="4A5D3613"/>
    <w:rsid w:val="4AEB3ECE"/>
    <w:rsid w:val="4D1A4D38"/>
    <w:rsid w:val="4DCF6E89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1F877C6"/>
    <w:rsid w:val="6343411C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1376</Words>
  <Characters>1405</Characters>
  <Lines>0</Lines>
  <Paragraphs>0</Paragraphs>
  <TotalTime>0</TotalTime>
  <ScaleCrop>false</ScaleCrop>
  <LinksUpToDate>false</LinksUpToDate>
  <CharactersWithSpaces>2001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EAB0416E71044341B3872BFAA6067EB3</vt:lpwstr>
  </property>
</Properties>
</file>