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7DA6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292B933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D53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1F3C32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9C285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201CD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DD3A3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F3C3D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A61E5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FD7AF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61F153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7DF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FE4F2C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D377F7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0502A57">
            <w:pPr>
              <w:ind w:firstLine="420" w:firstLineChars="200"/>
              <w:jc w:val="center"/>
            </w:pPr>
          </w:p>
          <w:p w14:paraId="042D0108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7E88EC1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 3月12日</w:t>
            </w:r>
          </w:p>
        </w:tc>
      </w:tr>
      <w:tr w14:paraId="10FE2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CA643A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FAA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F951F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B8FA23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302A7D4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54F68C7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B8D153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6D94CAD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093FDC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7FDF3D8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5898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41B434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9A85D8C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045191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C5407A9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92A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61CE4E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B41A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D8003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B9E3D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C5EA1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6D1D7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4843F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23804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982C0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001540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BC54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E49B50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878701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B4AC4D8">
            <w:pPr>
              <w:ind w:firstLine="420" w:firstLineChars="200"/>
              <w:jc w:val="center"/>
            </w:pPr>
          </w:p>
          <w:p w14:paraId="1F7DD9B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213692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8107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C4ECC6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4A89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7F3BC4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6C8E6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4696836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9F1C8A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6A1453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4E937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0041D482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4F3051C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1EBF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07366B7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789265C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47D52875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024BD286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12日</w:t>
            </w:r>
          </w:p>
        </w:tc>
      </w:tr>
      <w:tr w14:paraId="7657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B7553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25E84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5B3F52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EF062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8DE18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5365C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F1FE2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E55A6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E0040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DF29B8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48DC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37F6AB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7DBA72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2EE9AAD">
            <w:pPr>
              <w:ind w:firstLine="420" w:firstLineChars="200"/>
              <w:jc w:val="center"/>
            </w:pPr>
          </w:p>
          <w:p w14:paraId="2E7E87B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153F98C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12日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02F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CD85920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5373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AA484FF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6557822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6B7FD2FC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6EC2DA75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17FD419E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7D952838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34665C25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5E978737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272C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B3CF1F5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2352C0B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A437282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2321701A">
            <w:pPr>
              <w:ind w:firstLine="7680" w:firstLineChars="24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</w:t>
            </w:r>
            <w:r>
              <w:t xml:space="preserve">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奥古斯丁 埃斯基维亚斯</w:t>
            </w:r>
          </w:p>
          <w:p w14:paraId="3A2DCFC1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年3月12日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2BC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AB8C53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513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9580F9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06E61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5F910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555F0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F491E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05B6D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9969E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16696B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B73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65E6B2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5A2EA1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CD91680">
            <w:pPr>
              <w:ind w:firstLine="420" w:firstLineChars="200"/>
              <w:jc w:val="center"/>
            </w:pPr>
          </w:p>
          <w:p w14:paraId="60BC312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30C88C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A37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7EBE29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3C05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C04944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3FA49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E75F8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D6F91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55A0F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6D8A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E07DA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B1F793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F1B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51A2999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9754D4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4CAACDC">
            <w:pPr>
              <w:ind w:firstLine="420" w:firstLineChars="200"/>
              <w:jc w:val="center"/>
            </w:pPr>
          </w:p>
          <w:p w14:paraId="2F5D45E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715065C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2024年3月12日</w:t>
            </w:r>
          </w:p>
        </w:tc>
      </w:tr>
    </w:tbl>
    <w:p w14:paraId="65077256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B58C9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FB79691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3B21E0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BE63C69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8A796B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1605</Words>
  <Characters>1638</Characters>
  <Lines>0</Lines>
  <Paragraphs>0</Paragraphs>
  <TotalTime>0</TotalTime>
  <ScaleCrop>false</ScaleCrop>
  <LinksUpToDate>false</LinksUpToDate>
  <CharactersWithSpaces>2282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0DD603DE58B94B9987738B8B71BACC6B</vt:lpwstr>
  </property>
</Properties>
</file>