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02C92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A78C96A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588F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8E47A7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26C69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365D2A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6A30D09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85F4C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1548DD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5FB58908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F6CCD7D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62EAC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7B616D3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4893B95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3A8F6AFA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5BC6B4DB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11日</w:t>
            </w:r>
          </w:p>
        </w:tc>
      </w:tr>
      <w:tr w14:paraId="6411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FB8C1A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6D0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216E0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1D58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9537F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6AFCC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2DA3A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CED25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BAED6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C24E45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07C9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D7A1FC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CB4757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910D187">
            <w:pPr>
              <w:ind w:firstLine="420" w:firstLineChars="200"/>
              <w:jc w:val="center"/>
            </w:pPr>
          </w:p>
          <w:p w14:paraId="723FD00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05CA49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0D70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8B13C4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6F9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FD817A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A4BD28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4509BEE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1772278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D55729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CA104A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2DE3B2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231AC87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1BE8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493A65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430CF8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D41D84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7D35053D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045CF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3E4C4E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FDE0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A2E41D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9F7B3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35709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8CE8E3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869CB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CB075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27E81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123C38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23B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81BC65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5F556C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0326F41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0A8EF5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B72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B5F617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D75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E2F365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F9A73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0A229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65DB3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79CE2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E1F51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C5FE3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5BAF2E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DA1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0BA672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927D87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4CFDB38">
            <w:pPr>
              <w:ind w:firstLine="420" w:firstLineChars="200"/>
              <w:jc w:val="center"/>
            </w:pPr>
          </w:p>
          <w:p w14:paraId="5545614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82683F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5C76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6B6A39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7F44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2087A75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5E690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A30D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8E20C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B1E89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5A171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34A3B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4FF610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D5B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02BD571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259A053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1B20A76">
            <w:pPr>
              <w:ind w:firstLine="420" w:firstLineChars="200"/>
              <w:jc w:val="center"/>
            </w:pPr>
          </w:p>
          <w:p w14:paraId="5C253F2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4FE55D78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7E60022">
      <w:pPr>
        <w:tabs>
          <w:tab w:val="left" w:pos="307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AEFC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9032E76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50D71BC"/>
    <w:rsid w:val="25EF1503"/>
    <w:rsid w:val="27296922"/>
    <w:rsid w:val="282C022F"/>
    <w:rsid w:val="284C3AFC"/>
    <w:rsid w:val="2C9C1A83"/>
    <w:rsid w:val="2DA17B63"/>
    <w:rsid w:val="309D4424"/>
    <w:rsid w:val="30A77050"/>
    <w:rsid w:val="31544BBD"/>
    <w:rsid w:val="3310599F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7A147C"/>
    <w:rsid w:val="42A33512"/>
    <w:rsid w:val="433C5EE6"/>
    <w:rsid w:val="43B82767"/>
    <w:rsid w:val="440906F3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3051831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1190</Words>
  <Characters>1216</Characters>
  <Lines>0</Lines>
  <Paragraphs>0</Paragraphs>
  <TotalTime>0</TotalTime>
  <ScaleCrop>false</ScaleCrop>
  <LinksUpToDate>false</LinksUpToDate>
  <CharactersWithSpaces>1758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182568F638754174BEBC73BEA44EDD15</vt:lpwstr>
  </property>
</Properties>
</file>