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7EC0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B7AF3A0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6805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01CD7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8001CF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3B3958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8EEECB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A20A0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BFAA31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F25A05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461C9BB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4E3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7088949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5643C7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BC14A12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2907F75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  <w:tr w14:paraId="7B2D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CEE4E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E735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70CAB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E0667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15372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2E42E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FC07B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81C73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2CC77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46A57F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B51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ADCE4D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EC2120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BE3983C">
            <w:pPr>
              <w:ind w:firstLine="420" w:firstLineChars="200"/>
              <w:jc w:val="center"/>
            </w:pPr>
          </w:p>
          <w:p w14:paraId="69E34B5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04AA49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9日</w:t>
            </w:r>
          </w:p>
        </w:tc>
      </w:tr>
      <w:tr w14:paraId="114EF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B5AF6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C0D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F65F40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0D4D67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67B1BF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C56793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EBF14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DB32A7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5EC4E8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868E94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9EDD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7DC73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D34486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14065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6D3B402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314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DDFE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725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59788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5284C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5D0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C7FD3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E0BA2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9B982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AF0B3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B89B5B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218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A6B643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8353E3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A3CD02">
            <w:pPr>
              <w:ind w:firstLine="420" w:firstLineChars="200"/>
              <w:jc w:val="center"/>
            </w:pPr>
          </w:p>
          <w:p w14:paraId="47C568C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E019BC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51D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ACBA24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4C75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287995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712D2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D3D7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910B5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92080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1D33E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E6E21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0EF9A2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F5A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E84EEA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5627C5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C09C7D8">
            <w:pPr>
              <w:ind w:firstLine="420" w:firstLineChars="200"/>
              <w:jc w:val="center"/>
            </w:pPr>
          </w:p>
          <w:p w14:paraId="154FDAE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778B69A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2024年3月9日</w:t>
            </w:r>
          </w:p>
        </w:tc>
      </w:tr>
    </w:tbl>
    <w:p w14:paraId="1D36A83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0B93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299D7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C96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283034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FE61D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AA947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05407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6044C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07465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E5D9F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0A2570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6F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9757E8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863143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C8FCFCB">
            <w:pPr>
              <w:ind w:firstLine="420" w:firstLineChars="200"/>
              <w:jc w:val="center"/>
            </w:pPr>
          </w:p>
          <w:p w14:paraId="4CD222B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593BC5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03D142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07D5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116B34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AE00440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2FA83954"/>
    <w:rsid w:val="31544BBD"/>
    <w:rsid w:val="316A07AA"/>
    <w:rsid w:val="31D71264"/>
    <w:rsid w:val="33CE2B8A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1184</Words>
  <Characters>1204</Characters>
  <Lines>0</Lines>
  <Paragraphs>0</Paragraphs>
  <TotalTime>0</TotalTime>
  <ScaleCrop>false</ScaleCrop>
  <LinksUpToDate>false</LinksUpToDate>
  <CharactersWithSpaces>1719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