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662E7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057B3F2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4F86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79D92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BA580F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A04FB7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0C0FD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98CB29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376FEA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60CF7C8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5B7471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DAC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16ED5CF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383EBFA2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3512B14E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10DE37C6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8日</w:t>
            </w:r>
          </w:p>
        </w:tc>
      </w:tr>
      <w:tr w14:paraId="2B3A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86F29B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EFA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A344CA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A77B9A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9C08D5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3C1B9D4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81C6A5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1AB2CA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061E97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9980A9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60A2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765FC58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45D72F9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E69594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79D987FB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18DF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7ABCE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059B7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9CF5E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E6AAB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6C2BA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55EDD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EF4B8C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F0D25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1561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56F4D6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47D7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2BCFC8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6681BF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2DC5373">
            <w:pPr>
              <w:ind w:firstLine="420" w:firstLineChars="200"/>
              <w:jc w:val="center"/>
            </w:pPr>
          </w:p>
          <w:p w14:paraId="5A52A38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4B6922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8日</w:t>
            </w:r>
          </w:p>
        </w:tc>
      </w:tr>
      <w:tr w14:paraId="392C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33C9F1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5F2B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B795BB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AF857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3C204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726539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6874D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663A3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82254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0ABF84E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8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6F35E82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BC6032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D492B33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5B3006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AE5F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DFB98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41296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82E5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E511D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E0221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5BA5B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C88C1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79EB9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3FAF3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3E93E1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0199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3EB570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516A20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0496B82">
            <w:pPr>
              <w:ind w:firstLine="420" w:firstLineChars="200"/>
              <w:jc w:val="center"/>
            </w:pPr>
          </w:p>
          <w:p w14:paraId="57F842B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3F9EB1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4EA2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A625E9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6CE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972275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F17D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85A07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CD0CE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F06C3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A2D48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E11B2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F4777D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DEB0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6817437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2593C0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68BAAFE">
            <w:pPr>
              <w:ind w:firstLine="420" w:firstLineChars="200"/>
              <w:jc w:val="center"/>
            </w:pPr>
          </w:p>
          <w:p w14:paraId="539EE14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45A3D0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F80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589F034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63481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0A94E0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54531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7033A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806D1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9DD34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41B87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9C7AB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3312E1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809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D5FE2A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4F08126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2E1A7FC">
            <w:pPr>
              <w:ind w:firstLine="420" w:firstLineChars="200"/>
              <w:jc w:val="center"/>
            </w:pPr>
          </w:p>
          <w:p w14:paraId="2CC34E2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5FA7DF3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042E80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BB58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BC5CBE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B930F1E"/>
    <w:rsid w:val="2D5B5464"/>
    <w:rsid w:val="2D950133"/>
    <w:rsid w:val="2E051CB2"/>
    <w:rsid w:val="31544BBD"/>
    <w:rsid w:val="31D71264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1392</Words>
  <Characters>1417</Characters>
  <Lines>0</Lines>
  <Paragraphs>0</Paragraphs>
  <TotalTime>0</TotalTime>
  <ScaleCrop>false</ScaleCrop>
  <LinksUpToDate>false</LinksUpToDate>
  <CharactersWithSpaces>2040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