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5F74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F47275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DC8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9754E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6851C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DD2AC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6D1B5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87AF7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171FC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109B8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0FE91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A37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EA3748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047828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C5E173B">
            <w:pPr>
              <w:ind w:firstLine="420" w:firstLineChars="200"/>
              <w:jc w:val="center"/>
            </w:pPr>
          </w:p>
          <w:p w14:paraId="0A20FE3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1BCA47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A95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0E10E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D8C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2B239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3A3EA3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B85B6F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87856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8B94EE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A3134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66DB73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6A3DE6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A6F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76739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391C266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547BF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76226A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89C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DE845D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38FB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7B7B80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E0643E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0D6DAA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2834A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1E5B6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75680A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108E6F0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282C9D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6E7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E0C21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DFAD9D0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63067A6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0E58A136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  <w:tr w14:paraId="7DEB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551DB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1F8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168CB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29D0F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85490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113D3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E4EC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5EDC5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3CD3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57FDAC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7A3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9D7329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3CA44B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91056F0">
            <w:pPr>
              <w:ind w:firstLine="420" w:firstLineChars="200"/>
              <w:jc w:val="center"/>
            </w:pPr>
          </w:p>
          <w:p w14:paraId="00C8CCD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67E3BB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3日</w:t>
            </w:r>
          </w:p>
        </w:tc>
      </w:tr>
      <w:tr w14:paraId="4747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41B0B4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ED1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CB7E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83F5F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C42ED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01DAC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AD209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D716C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D86E7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27B92A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793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BF694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B91C3C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8D6464">
            <w:pPr>
              <w:ind w:firstLine="420" w:firstLineChars="200"/>
              <w:jc w:val="center"/>
            </w:pPr>
          </w:p>
          <w:p w14:paraId="616322A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1EF810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DDE5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365F7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0B96E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22228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FE57C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647137F9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7BA60854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48674EB9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58D7C921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7E61877B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756B8271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34339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9C988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81EE4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4306620">
            <w:pPr>
              <w:ind w:firstLine="420" w:firstLineChars="200"/>
              <w:jc w:val="center"/>
              <w:rPr>
                <w:rStyle w:val="7"/>
              </w:rPr>
            </w:pPr>
          </w:p>
          <w:p w14:paraId="5D4BAE15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6AA45159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3日</w:t>
            </w:r>
          </w:p>
        </w:tc>
      </w:tr>
    </w:tbl>
    <w:p w14:paraId="28AAF22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BF256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44BCB5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0D16AF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AFA2B7C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1188</Words>
  <Characters>1208</Characters>
  <Lines>0</Lines>
  <Paragraphs>0</Paragraphs>
  <TotalTime>0</TotalTime>
  <ScaleCrop>false</ScaleCrop>
  <LinksUpToDate>false</LinksUpToDate>
  <CharactersWithSpaces>1712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13A1666BBAB94204BB8D83256DA1250A</vt:lpwstr>
  </property>
</Properties>
</file>