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1560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1B8823C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0625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6C42F8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7B4D0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5B9A4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AE5618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776A5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5F0F37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0A94AF7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C3D3E0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602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84B043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2CC1F52A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6B45445D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34E0B9C1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2日</w:t>
            </w:r>
          </w:p>
        </w:tc>
      </w:tr>
      <w:tr w14:paraId="76C1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6D01EC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FC2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69E45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3242B1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31F44F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5EFE6A8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7D7769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2A7C61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CA151F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4F9075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D557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B793EB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5567D39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C9F938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FF9C2E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932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BF9241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5535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FFE0E8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F90C5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0B683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FC17E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EEF21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115AF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68BA9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9AD70B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35C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65ACAD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EB5395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5BFCEA6">
            <w:pPr>
              <w:ind w:firstLine="420" w:firstLineChars="200"/>
              <w:jc w:val="center"/>
            </w:pPr>
          </w:p>
          <w:p w14:paraId="0D14FC7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14A1672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2024年3月2日</w:t>
            </w:r>
          </w:p>
        </w:tc>
      </w:tr>
    </w:tbl>
    <w:p w14:paraId="293B83D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F42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5E295D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15BA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A08070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9C15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BCE96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75737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D808F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2E60E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45609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939BA0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00B3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0B9CC6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EDD351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4CBB086">
            <w:pPr>
              <w:ind w:firstLine="420" w:firstLineChars="200"/>
              <w:jc w:val="center"/>
            </w:pPr>
          </w:p>
          <w:p w14:paraId="3ED430E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2ACA53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2日</w:t>
            </w:r>
          </w:p>
        </w:tc>
      </w:tr>
      <w:tr w14:paraId="018E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2A1D3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6B1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B9DE8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0D52A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C85BB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36458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5C0EB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83209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D3849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BC5CDC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FBA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760FEF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832AF1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7C3B27E">
            <w:pPr>
              <w:ind w:firstLine="420" w:firstLineChars="200"/>
              <w:jc w:val="center"/>
            </w:pPr>
          </w:p>
          <w:p w14:paraId="75809A4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8B4DD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1EB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527E69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164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E79E0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E855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A0FD3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D8E16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9172B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01FA3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4F37B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DC3325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20B5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ED5377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569D37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972322E">
            <w:pPr>
              <w:ind w:firstLine="420" w:firstLineChars="200"/>
              <w:jc w:val="center"/>
            </w:pPr>
          </w:p>
          <w:p w14:paraId="16AED43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0027BC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3CCBD1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1985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E72B93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5AB2FD5"/>
    <w:rsid w:val="48750BBA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9E6301A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A96359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1184</Words>
  <Characters>1204</Characters>
  <Lines>0</Lines>
  <Paragraphs>0</Paragraphs>
  <TotalTime>0</TotalTime>
  <ScaleCrop>false</ScaleCrop>
  <LinksUpToDate>false</LinksUpToDate>
  <CharactersWithSpaces>1719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BCAC382F26C548AFB0FE89AC8363A468</vt:lpwstr>
  </property>
</Properties>
</file>