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54F6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B7F804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652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937A5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9ACDF8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50693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10C23E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B1952A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A934B1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E8111A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898C0B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115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45863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9AB74D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D5D0B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0CF97EF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075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E219CE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3CE0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9B3B52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FDA339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6BBB5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317231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E230BA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2F3F33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3D392B0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3F12E25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8F2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1B8DCC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DDA04E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6FCA67B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6A5EB6E4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01日</w:t>
            </w:r>
          </w:p>
        </w:tc>
      </w:tr>
      <w:tr w14:paraId="7546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9E5415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88F5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64267E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DDB92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B23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7DB9A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228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1C0EC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62338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A6767B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4AD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E99DA1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613A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10DCEE9">
            <w:pPr>
              <w:ind w:firstLine="420" w:firstLineChars="200"/>
              <w:jc w:val="center"/>
            </w:pPr>
          </w:p>
          <w:p w14:paraId="220349F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C6D1C3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29日</w:t>
            </w:r>
          </w:p>
        </w:tc>
      </w:tr>
      <w:tr w14:paraId="0620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BB747A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93E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31140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4A249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1B073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71D31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2255E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FD8E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10837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411FEE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B1F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412EB0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6887AB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7E384C7">
            <w:pPr>
              <w:ind w:firstLine="420" w:firstLineChars="200"/>
              <w:jc w:val="center"/>
            </w:pPr>
          </w:p>
          <w:p w14:paraId="7C3E871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58BE02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3CA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14DEFA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DBF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8394DC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18E7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274F3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DB222C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EE99C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34947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57270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B72E1A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272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C5C300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488CFC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C264BA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00A1C8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98E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C8BCF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D61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C7746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FA9BC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A6C14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8AB18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4FBEE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AD48A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18AAF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DE367C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60C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E847E1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CF33CF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772EA75">
            <w:pPr>
              <w:ind w:firstLine="420" w:firstLineChars="200"/>
              <w:jc w:val="center"/>
            </w:pPr>
          </w:p>
          <w:p w14:paraId="71E702F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9319B8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E8E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F50CA5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0AF4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F38AF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9290A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7168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7E5C9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624E8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356E1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01BFC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8F05CE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D13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E7F654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D9485D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0ADD3C">
            <w:pPr>
              <w:ind w:firstLine="420" w:firstLineChars="200"/>
              <w:jc w:val="center"/>
            </w:pPr>
          </w:p>
          <w:p w14:paraId="505EA67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7B8F541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2024年3月1日</w:t>
            </w:r>
          </w:p>
        </w:tc>
      </w:tr>
    </w:tbl>
    <w:p w14:paraId="33ABFBF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2C02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F89F25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E20054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D58563B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1392</Words>
  <Characters>1419</Characters>
  <Lines>0</Lines>
  <Paragraphs>0</Paragraphs>
  <TotalTime>0</TotalTime>
  <ScaleCrop>false</ScaleCrop>
  <LinksUpToDate>false</LinksUpToDate>
  <CharactersWithSpaces>2042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51C348FA68F540BCA9C6AEA72C0DE3EB</vt:lpwstr>
  </property>
</Properties>
</file>