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97E2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60DB94E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1EC0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7AE77C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63C4B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613A2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611F9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EDCFE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9E52A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E5DCE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5A05887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39319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4D6951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FDAAF6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3180D61">
            <w:pPr>
              <w:ind w:firstLine="420" w:firstLineChars="200"/>
              <w:jc w:val="center"/>
            </w:pPr>
          </w:p>
          <w:p w14:paraId="2AA762E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7D06964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29日</w:t>
            </w:r>
          </w:p>
        </w:tc>
      </w:tr>
      <w:tr w14:paraId="11D94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D4734F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7145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7BFA10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4A0B0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F66EA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07B92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42C16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BBA88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C9025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F7F418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E416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5CB9A6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DF5A15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827440B">
            <w:pPr>
              <w:ind w:firstLine="420" w:firstLineChars="200"/>
              <w:jc w:val="center"/>
            </w:pPr>
          </w:p>
          <w:p w14:paraId="202571C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BDF912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D8E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7C74AE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07AD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E086F5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B0F7D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99EB7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F5930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583AE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1366F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C365A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B15C64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191E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3B6235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6C4AB7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18989D2">
            <w:pPr>
              <w:ind w:firstLine="420" w:firstLineChars="200"/>
              <w:jc w:val="center"/>
            </w:pPr>
          </w:p>
          <w:p w14:paraId="15E1C8C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3F24C0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700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0F9D9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4428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315EAB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C92327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9744B0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58B13E9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1554AA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873D98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4A5F650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22FAFB8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571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A15997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DCA9A11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CAF461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5A4B0863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49" w:tblpY="1799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94E6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127D6BC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1857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72E13ED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EA0B01E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403E4BA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11D1531E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1FFB37AE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010AD7F5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16291870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25746F79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7CC77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3054044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1C8F804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DF5D868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70500BB9">
            <w:pPr>
              <w:ind w:firstLine="7680" w:firstLineChars="24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</w:t>
            </w:r>
            <w:r>
              <w:t xml:space="preserve">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奥古斯丁 埃斯基维亚斯</w:t>
            </w:r>
          </w:p>
          <w:p w14:paraId="15351953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年2月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07E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2EC65F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E44F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651B9E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8BED9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506DC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F29FD8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E7F49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95A81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7DEDA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C8D499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6E5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C9065F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56979A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EC83C04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35C347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173E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5ED9E2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6EBE4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F84729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982C5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4F18D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D8065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35E08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DCA59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49D2F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35334E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8460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76FAE39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12211D2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B3A42A9">
            <w:pPr>
              <w:ind w:firstLine="420" w:firstLineChars="200"/>
              <w:jc w:val="center"/>
            </w:pPr>
          </w:p>
          <w:p w14:paraId="7E1275E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79953783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2024年2月29日</w:t>
            </w:r>
          </w:p>
        </w:tc>
      </w:tr>
    </w:tbl>
    <w:p w14:paraId="50B03B3C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BC23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712DD39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100B21F3"/>
    <w:rsid w:val="10EA2396"/>
    <w:rsid w:val="133E3D66"/>
    <w:rsid w:val="14772001"/>
    <w:rsid w:val="15F02EEB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B382EE7"/>
    <w:rsid w:val="2BC316B5"/>
    <w:rsid w:val="2C820E2D"/>
    <w:rsid w:val="2E04418C"/>
    <w:rsid w:val="31544BBD"/>
    <w:rsid w:val="32FD564D"/>
    <w:rsid w:val="35AB7B1B"/>
    <w:rsid w:val="389D4DAD"/>
    <w:rsid w:val="391725AE"/>
    <w:rsid w:val="3A960861"/>
    <w:rsid w:val="3BD57167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9300665"/>
    <w:rsid w:val="494B03E7"/>
    <w:rsid w:val="49B91A6D"/>
    <w:rsid w:val="4A5D3613"/>
    <w:rsid w:val="4C716A38"/>
    <w:rsid w:val="4D1A4D38"/>
    <w:rsid w:val="4E0A3B66"/>
    <w:rsid w:val="4E1812CD"/>
    <w:rsid w:val="4EB33338"/>
    <w:rsid w:val="51BA1DBF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D5201C0"/>
    <w:rsid w:val="5DAB0E47"/>
    <w:rsid w:val="5E7A1183"/>
    <w:rsid w:val="5EBD4007"/>
    <w:rsid w:val="5FB56943"/>
    <w:rsid w:val="61B81872"/>
    <w:rsid w:val="63BE035D"/>
    <w:rsid w:val="64E62E62"/>
    <w:rsid w:val="6518449B"/>
    <w:rsid w:val="65905C90"/>
    <w:rsid w:val="678C7212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996D5E"/>
    <w:rsid w:val="73EF5B48"/>
    <w:rsid w:val="74BD4ABB"/>
    <w:rsid w:val="74F772A0"/>
    <w:rsid w:val="76C45203"/>
    <w:rsid w:val="77CC0010"/>
    <w:rsid w:val="7A793954"/>
    <w:rsid w:val="7AE364A4"/>
    <w:rsid w:val="7B4F6C6F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1426</Words>
  <Characters>1456</Characters>
  <Lines>0</Lines>
  <Paragraphs>0</Paragraphs>
  <TotalTime>0</TotalTime>
  <ScaleCrop>false</ScaleCrop>
  <LinksUpToDate>false</LinksUpToDate>
  <CharactersWithSpaces>2033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2024-10-18T02:17:28Z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0E6A2323C996432886E3AEE515FDDE8D</vt:lpwstr>
  </property>
</Properties>
</file>