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A1B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B8A7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28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10FE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8F8F1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5DD93B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C25C3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86790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B35E8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6B9EE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177A5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06C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D590C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6DF00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F4FCC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AA3103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E8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4630E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272D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FED00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38684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4DB7C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8BC11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E821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0B03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4437F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5D3BC9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3A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D2C371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649BB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33A08F">
            <w:pPr>
              <w:ind w:firstLine="420" w:firstLineChars="200"/>
              <w:jc w:val="center"/>
            </w:pPr>
          </w:p>
          <w:p w14:paraId="1835305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DFF404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2024年2月27日</w:t>
            </w:r>
          </w:p>
        </w:tc>
      </w:tr>
    </w:tbl>
    <w:p w14:paraId="675FF362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A24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CE1E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D7B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018F7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4B9E8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FEFED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F8761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68B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778D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1BBBB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F7706E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77C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67F00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5353B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F11422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A9718E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12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FA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667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7BBC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9F4C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57BD8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AE387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EEC6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9510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403B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9BC451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1B2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0C812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586F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650535E">
            <w:pPr>
              <w:ind w:firstLine="420" w:firstLineChars="200"/>
              <w:jc w:val="center"/>
            </w:pPr>
          </w:p>
          <w:p w14:paraId="292AD9C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34152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27日</w:t>
            </w:r>
          </w:p>
        </w:tc>
      </w:tr>
      <w:tr w14:paraId="3425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6674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F6D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6344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93EB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0F76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67E95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E285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1CAEC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1B8DC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82BB7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7C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8303A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C9B789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D892C4">
            <w:pPr>
              <w:ind w:firstLine="420" w:firstLineChars="200"/>
              <w:jc w:val="center"/>
            </w:pPr>
          </w:p>
          <w:p w14:paraId="33F70CD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3FBB46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213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B3787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EBE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F1F9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A3A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4FD3A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BD631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7630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B63E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A7DFF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53585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51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3FBC94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86B0D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04CAC38">
            <w:pPr>
              <w:ind w:firstLine="420" w:firstLineChars="200"/>
              <w:jc w:val="center"/>
            </w:pPr>
          </w:p>
          <w:p w14:paraId="06BD6F6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6EACD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B9B9F0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7E68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B1F0D2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0E2F7E94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A7568E8"/>
    <w:rsid w:val="1C666114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