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03CE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7414C6B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6E140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BB973E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0100FE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73D9AA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477EC3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3F2D6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65EBA1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35B4228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07C1060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002AC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156F8DF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2336BB5A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405E77ED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1A06C663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26日</w:t>
            </w:r>
          </w:p>
        </w:tc>
      </w:tr>
      <w:tr w14:paraId="47715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AC7636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6FA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C73C63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FE140B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3CB4646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6E79F39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C47200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52681BA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DED3D9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B07118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9AC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38E258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86C915B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FAAA23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076EEA05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F2D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441CB5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2E49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9AF1BC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40397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D8D97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AE3C2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19AFF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73D26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21A3B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B3E86D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0335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4901DF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7B8CCE8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F880F8D">
            <w:pPr>
              <w:ind w:firstLine="420" w:firstLineChars="200"/>
              <w:jc w:val="center"/>
            </w:pPr>
          </w:p>
          <w:p w14:paraId="2550E25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1172821B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2024年2月26日</w:t>
            </w:r>
          </w:p>
        </w:tc>
      </w:tr>
    </w:tbl>
    <w:p w14:paraId="61D7CFCB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123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D9B4AF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944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01717C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A30BE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4CB98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710FB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7FEB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E2FA0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7656E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A25BB9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5ED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26868F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FB8E93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8184AF5">
            <w:pPr>
              <w:ind w:firstLine="420" w:firstLineChars="200"/>
              <w:jc w:val="center"/>
            </w:pPr>
          </w:p>
          <w:p w14:paraId="0495896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01DB79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8482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E40766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19896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66B475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A1B8E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1A173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D0BC8D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D393D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05CE4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09F01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B06EBB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BE2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03052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2DDACA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A27CD17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3BB9D4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35B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7C4A81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F3B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501A63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02392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90509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EA3CE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C74C1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27070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FB3FA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B927E7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2F45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69E223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9BDC4D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70B8C17">
            <w:pPr>
              <w:ind w:firstLine="420" w:firstLineChars="200"/>
              <w:jc w:val="center"/>
            </w:pPr>
          </w:p>
          <w:p w14:paraId="588A2F0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F7C65F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F098481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4CC75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7F1C793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EF48BB"/>
    <w:rsid w:val="09EC00B3"/>
    <w:rsid w:val="0C6376EC"/>
    <w:rsid w:val="0D886271"/>
    <w:rsid w:val="0E110EC0"/>
    <w:rsid w:val="0F933458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D515DD"/>
    <w:rsid w:val="2FDC5523"/>
    <w:rsid w:val="31544BBD"/>
    <w:rsid w:val="345A086F"/>
    <w:rsid w:val="35AB7B1B"/>
    <w:rsid w:val="389D4DAD"/>
    <w:rsid w:val="391725AE"/>
    <w:rsid w:val="3A023E0C"/>
    <w:rsid w:val="3A6955FB"/>
    <w:rsid w:val="3A960861"/>
    <w:rsid w:val="3AFA4C28"/>
    <w:rsid w:val="3B9B0D1F"/>
    <w:rsid w:val="3BB93049"/>
    <w:rsid w:val="3DE129F6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8E10C29"/>
    <w:rsid w:val="58E548F8"/>
    <w:rsid w:val="594F449D"/>
    <w:rsid w:val="5997216F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1190</Words>
  <Characters>1216</Characters>
  <Lines>0</Lines>
  <Paragraphs>0</Paragraphs>
  <TotalTime>0</TotalTime>
  <ScaleCrop>false</ScaleCrop>
  <LinksUpToDate>false</LinksUpToDate>
  <CharactersWithSpaces>1758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2024-10-18T02:17:24Z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EC2AF02B4F074282ACAF0458303B03BD</vt:lpwstr>
  </property>
</Properties>
</file>