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340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6F911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382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65C5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7FD8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506C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A655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D168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85A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698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2A2E1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69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E830E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BD29C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F96CC8">
            <w:pPr>
              <w:ind w:firstLine="420" w:firstLineChars="200"/>
              <w:jc w:val="center"/>
            </w:pPr>
          </w:p>
          <w:p w14:paraId="23046A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93938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108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FDEAC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19010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7F33B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66B4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44E7929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F3FF29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2B40794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F0CEF4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0AAA427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19270DB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26DD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9C488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0C668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120B5B">
            <w:pPr>
              <w:ind w:firstLine="420" w:firstLineChars="200"/>
              <w:jc w:val="center"/>
              <w:rPr>
                <w:rStyle w:val="7"/>
              </w:rPr>
            </w:pPr>
          </w:p>
          <w:p w14:paraId="2D5538DD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597AEDB0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24日</w:t>
            </w:r>
          </w:p>
        </w:tc>
      </w:tr>
    </w:tbl>
    <w:p w14:paraId="0BB17C4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4D2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3C343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7B4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B718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CF26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86345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E84A46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4AA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4A5E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688E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22F8C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D8C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EFB28E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A4BE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BBE4A3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D80135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95F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8BBC3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AB5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16CE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3F53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AED89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B5624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BE87B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252ACA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84C71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0952F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41B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15249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734E2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2217B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1EF8D9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1F0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23FC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753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A151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ADB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E7559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B2E73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A2D05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68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4514B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70D1DB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882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9ABA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282A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E2033AC">
            <w:pPr>
              <w:ind w:firstLine="420" w:firstLineChars="200"/>
              <w:jc w:val="center"/>
            </w:pPr>
          </w:p>
          <w:p w14:paraId="48EAFA3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97C12B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24日</w:t>
            </w:r>
          </w:p>
        </w:tc>
      </w:tr>
      <w:tr w14:paraId="7A79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79A5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97D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CF2B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F36F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76E2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2920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304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952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2456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4EAB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24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8A0B2E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1E906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EC9DDE">
            <w:pPr>
              <w:ind w:firstLine="420" w:firstLineChars="200"/>
              <w:jc w:val="center"/>
            </w:pPr>
          </w:p>
          <w:p w14:paraId="0BDAD9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B48D21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E6DF12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10B4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7427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032567C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4B6CB3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1201</Words>
  <Characters>1227</Characters>
  <Lines>0</Lines>
  <Paragraphs>0</Paragraphs>
  <TotalTime>0</TotalTime>
  <ScaleCrop>false</ScaleCrop>
  <LinksUpToDate>false</LinksUpToDate>
  <CharactersWithSpaces>1745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