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D331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376A28C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70A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6FC61F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1B286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5A29C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0750D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28783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135B1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DB707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7327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C79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433BBF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D634AD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5FEF8B">
            <w:pPr>
              <w:ind w:firstLine="420" w:firstLineChars="200"/>
              <w:jc w:val="center"/>
            </w:pPr>
          </w:p>
          <w:p w14:paraId="6310764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02F251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A09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471A7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10D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831391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9B3F7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97BB1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3532D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AD4B0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6003B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208B2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D626BE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7596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F072B1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572C61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0018173">
            <w:pPr>
              <w:ind w:firstLine="420" w:firstLineChars="200"/>
              <w:jc w:val="center"/>
            </w:pPr>
          </w:p>
          <w:p w14:paraId="74962C4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8BCF43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95B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3C7DD5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427E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E5374A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CCF31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80550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4A8F7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92E7A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7EF02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63BBD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AE7D9E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F85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DCD84A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4244CA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CE50460">
            <w:pPr>
              <w:ind w:firstLine="420" w:firstLineChars="200"/>
              <w:jc w:val="center"/>
            </w:pPr>
          </w:p>
          <w:p w14:paraId="37C2B4A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1759B29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2024年2月21日</w:t>
            </w:r>
          </w:p>
        </w:tc>
      </w:tr>
    </w:tbl>
    <w:p w14:paraId="329DF8D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DA7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AC48A3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E37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CE3C5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B86CE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0404B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05384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C42AE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ED0C8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ADFF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7E3BE6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AE0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017C6C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A6F9EF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688E61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30E15AA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B6CD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A749AB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6E9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56FBFB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B995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C11F8C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6CBDC2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66F4B5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3BB54A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27FB9A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B7C8E2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44D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4AD079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21277A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EDFD2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FC215F9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16E60EA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01FC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19D659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5229FB"/>
    <w:rsid w:val="09EC00B3"/>
    <w:rsid w:val="0A5E5FEA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0A3A07"/>
    <w:rsid w:val="175255E3"/>
    <w:rsid w:val="1789149D"/>
    <w:rsid w:val="19A546CA"/>
    <w:rsid w:val="19B305BC"/>
    <w:rsid w:val="1AA21B71"/>
    <w:rsid w:val="1B655755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3FC7EB2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995</Words>
  <Characters>1017</Characters>
  <Lines>0</Lines>
  <Paragraphs>0</Paragraphs>
  <TotalTime>0</TotalTime>
  <ScaleCrop>false</ScaleCrop>
  <LinksUpToDate>false</LinksUpToDate>
  <CharactersWithSpaces>1465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03DD0568F25E4BA4BDD1028465F7CDC6</vt:lpwstr>
  </property>
</Properties>
</file>